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B0C8" w14:textId="77777777" w:rsidR="00FE067E" w:rsidRDefault="00CD36CF" w:rsidP="002010BF">
      <w:pPr>
        <w:pStyle w:val="TitlePageOrigin"/>
      </w:pPr>
      <w:r>
        <w:t>WEST virginia legislature</w:t>
      </w:r>
    </w:p>
    <w:p w14:paraId="76E9AB0A" w14:textId="77777777" w:rsidR="00CD36CF" w:rsidRDefault="00CD36CF" w:rsidP="002010BF">
      <w:pPr>
        <w:pStyle w:val="TitlePageSession"/>
      </w:pPr>
      <w:r>
        <w:t>20</w:t>
      </w:r>
      <w:r w:rsidR="00081D6D">
        <w:t>2</w:t>
      </w:r>
      <w:r w:rsidR="00CC2692">
        <w:t>5</w:t>
      </w:r>
      <w:r>
        <w:t xml:space="preserve"> regular session</w:t>
      </w:r>
    </w:p>
    <w:p w14:paraId="17527BBF" w14:textId="73B98709" w:rsidR="00B9118C" w:rsidRDefault="00B9118C" w:rsidP="002010BF">
      <w:pPr>
        <w:pStyle w:val="TitlePageSession"/>
      </w:pPr>
      <w:r>
        <w:t>ENGROSSED</w:t>
      </w:r>
    </w:p>
    <w:p w14:paraId="7D539C49" w14:textId="77777777" w:rsidR="00CD36CF" w:rsidRDefault="00690352" w:rsidP="002010BF">
      <w:pPr>
        <w:pStyle w:val="TitlePageBillPrefix"/>
      </w:pPr>
      <w:sdt>
        <w:sdtPr>
          <w:tag w:val="IntroDate"/>
          <w:id w:val="-1236936958"/>
          <w:placeholder>
            <w:docPart w:val="68325354F748463597FF3AADDEC6BB21"/>
          </w:placeholder>
          <w:text/>
        </w:sdtPr>
        <w:sdtEndPr/>
        <w:sdtContent>
          <w:r w:rsidR="00AC3B58">
            <w:t>Committee Substitute</w:t>
          </w:r>
        </w:sdtContent>
      </w:sdt>
    </w:p>
    <w:p w14:paraId="0B9F8DE4" w14:textId="77777777" w:rsidR="00AC3B58" w:rsidRPr="00AC3B58" w:rsidRDefault="00AC3B58" w:rsidP="002010BF">
      <w:pPr>
        <w:pStyle w:val="TitlePageBillPrefix"/>
      </w:pPr>
      <w:r>
        <w:t>for</w:t>
      </w:r>
    </w:p>
    <w:p w14:paraId="03131090" w14:textId="77777777" w:rsidR="00CD36CF" w:rsidRDefault="00690352" w:rsidP="002010BF">
      <w:pPr>
        <w:pStyle w:val="BillNumber"/>
      </w:pPr>
      <w:sdt>
        <w:sdtPr>
          <w:tag w:val="Chamber"/>
          <w:id w:val="893011969"/>
          <w:lock w:val="sdtLocked"/>
          <w:placeholder>
            <w:docPart w:val="4333102828274B1DAB3B6B7033745EE6"/>
          </w:placeholder>
          <w:dropDownList>
            <w:listItem w:displayText="House" w:value="House"/>
            <w:listItem w:displayText="Senate" w:value="Senate"/>
          </w:dropDownList>
        </w:sdtPr>
        <w:sdtEndPr/>
        <w:sdtContent>
          <w:r w:rsidR="007F261D">
            <w:t>House</w:t>
          </w:r>
        </w:sdtContent>
      </w:sdt>
      <w:r w:rsidR="00303684">
        <w:t xml:space="preserve"> </w:t>
      </w:r>
      <w:r w:rsidR="00CD36CF">
        <w:t xml:space="preserve">Bill </w:t>
      </w:r>
      <w:sdt>
        <w:sdtPr>
          <w:tag w:val="BNum"/>
          <w:id w:val="1645317809"/>
          <w:lock w:val="sdtLocked"/>
          <w:placeholder>
            <w:docPart w:val="9854060C30BA4190929CAC76C32EC467"/>
          </w:placeholder>
          <w:text/>
        </w:sdtPr>
        <w:sdtEndPr/>
        <w:sdtContent>
          <w:r w:rsidR="007F261D" w:rsidRPr="007F261D">
            <w:t>3092</w:t>
          </w:r>
        </w:sdtContent>
      </w:sdt>
    </w:p>
    <w:p w14:paraId="0D6F28A7" w14:textId="77777777" w:rsidR="007F261D" w:rsidRDefault="007F261D" w:rsidP="002010BF">
      <w:pPr>
        <w:pStyle w:val="References"/>
        <w:rPr>
          <w:smallCaps/>
        </w:rPr>
      </w:pPr>
      <w:r>
        <w:rPr>
          <w:smallCaps/>
        </w:rPr>
        <w:t>By Delegate Rohrbach</w:t>
      </w:r>
    </w:p>
    <w:p w14:paraId="1388CAAA" w14:textId="002B4CBF" w:rsidR="00A5421E" w:rsidRDefault="00CD36CF" w:rsidP="007F261D">
      <w:pPr>
        <w:pStyle w:val="References"/>
        <w:sectPr w:rsidR="00A5421E" w:rsidSect="007F261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0CD88DDFDBE405F85A1A77934E348DC"/>
          </w:placeholder>
          <w:text w:multiLine="1"/>
        </w:sdtPr>
        <w:sdtEndPr/>
        <w:sdtContent>
          <w:r w:rsidR="00071D71" w:rsidRPr="00071D71">
            <w:t>Originating in the Committee on Finance</w:t>
          </w:r>
          <w:r w:rsidR="00EB4C28">
            <w:t>;</w:t>
          </w:r>
          <w:r w:rsidR="00071D71" w:rsidRPr="00071D71">
            <w:t xml:space="preserve"> March 2</w:t>
          </w:r>
          <w:r w:rsidR="00071D71">
            <w:t>1</w:t>
          </w:r>
          <w:r w:rsidR="00071D71" w:rsidRPr="00071D71">
            <w:t>, 2025</w:t>
          </w:r>
        </w:sdtContent>
      </w:sdt>
      <w:r>
        <w:t>]</w:t>
      </w:r>
    </w:p>
    <w:p w14:paraId="7C7734F5" w14:textId="63C9AF8E" w:rsidR="007F261D" w:rsidRDefault="007F261D" w:rsidP="007F261D">
      <w:pPr>
        <w:pStyle w:val="References"/>
      </w:pPr>
    </w:p>
    <w:p w14:paraId="043784E2" w14:textId="77777777" w:rsidR="007F261D" w:rsidRDefault="007F261D" w:rsidP="00A5421E">
      <w:pPr>
        <w:pStyle w:val="TitleSection"/>
      </w:pPr>
      <w:r>
        <w:lastRenderedPageBreak/>
        <w:t xml:space="preserve">A BILL </w:t>
      </w:r>
      <w:r w:rsidRPr="008350E9">
        <w:t>to amend and reenact §33-15-4t</w:t>
      </w:r>
      <w:r>
        <w:t xml:space="preserve">, </w:t>
      </w:r>
      <w:r w:rsidRPr="008350E9">
        <w:t xml:space="preserve"> </w:t>
      </w:r>
      <w:r w:rsidRPr="003C4FD3">
        <w:t>§33-16-3ee</w:t>
      </w:r>
      <w:r>
        <w:t xml:space="preserve">, </w:t>
      </w:r>
      <w:r w:rsidRPr="003C4FD3">
        <w:t>§33-24-7t</w:t>
      </w:r>
      <w:r>
        <w:t xml:space="preserve">, </w:t>
      </w:r>
      <w:r w:rsidRPr="003C4FD3">
        <w:t xml:space="preserve"> §33-25-8q </w:t>
      </w:r>
      <w:r>
        <w:t xml:space="preserve">, and </w:t>
      </w:r>
      <w:r w:rsidRPr="003C4FD3">
        <w:t xml:space="preserve">§33-25A-8t </w:t>
      </w:r>
      <w:r w:rsidRPr="008350E9">
        <w:t>of the Code of West Virginia, 1931, as amended</w:t>
      </w:r>
      <w:r>
        <w:t xml:space="preserve">, </w:t>
      </w:r>
      <w:r w:rsidRPr="008350E9">
        <w:t>relating to cost sharing under health plans; requiring pharmacy benefits managers to include any cost sharing amounts paid by insured or by another person when calculating insured's contribution to any applicable cost sharing requirement; applying certain annual limitation on cost sharing to all health plans issued in this state; preventing insurers, pharmacy benefits managers, and third-party administrators from changing the terms of health plan coverage based on the availability or amount of financial assistance available for a prescription drug; defining terms; providing civil penalties and authorizing restitution; and providing effective date.</w:t>
      </w:r>
    </w:p>
    <w:p w14:paraId="60F1788A" w14:textId="77777777" w:rsidR="007F261D" w:rsidRDefault="007F261D" w:rsidP="00A5421E">
      <w:pPr>
        <w:pStyle w:val="EnactingClause"/>
        <w:rPr>
          <w:i w:val="0"/>
          <w:iCs/>
        </w:rPr>
      </w:pPr>
      <w:r>
        <w:t>Be it enacted by the Legislature of West Virginia:</w:t>
      </w:r>
    </w:p>
    <w:p w14:paraId="2AAA26F1" w14:textId="77777777" w:rsidR="007F261D" w:rsidRDefault="007F261D" w:rsidP="00A5421E">
      <w:pPr>
        <w:pStyle w:val="EnactingClause"/>
        <w:rPr>
          <w:i w:val="0"/>
          <w:iCs/>
        </w:rPr>
        <w:sectPr w:rsidR="007F261D" w:rsidSect="00A5421E">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CA4B91A" w14:textId="77777777" w:rsidR="007F261D" w:rsidRDefault="007F261D" w:rsidP="00A5421E">
      <w:pPr>
        <w:pStyle w:val="ArticleHeading"/>
        <w:widowControl/>
      </w:pPr>
      <w:r>
        <w:t>ARTICLE 15. ACCIDENT AND SICKNESS INSURANCE.</w:t>
      </w:r>
    </w:p>
    <w:p w14:paraId="365DF436" w14:textId="77777777" w:rsidR="007F261D" w:rsidRDefault="007F261D" w:rsidP="00A5421E">
      <w:pPr>
        <w:pStyle w:val="Article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4D6E8652" w14:textId="77777777" w:rsidR="007F261D" w:rsidRDefault="007F261D" w:rsidP="00A5421E">
      <w:pPr>
        <w:pStyle w:val="Section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0073ED">
        <w:t>§33-15-4t. Fairness in Cost-Sharing Calculation.</w:t>
      </w:r>
    </w:p>
    <w:p w14:paraId="2423D54D" w14:textId="77777777" w:rsidR="007F261D" w:rsidRPr="000073ED" w:rsidRDefault="007F261D" w:rsidP="00A5421E">
      <w:pPr>
        <w:pStyle w:val="SectionBody"/>
        <w:widowControl/>
      </w:pPr>
      <w:r w:rsidRPr="000073ED">
        <w:t>(a) As used in this section:</w:t>
      </w:r>
    </w:p>
    <w:p w14:paraId="0DBAB8D4" w14:textId="77777777" w:rsidR="007F261D" w:rsidRPr="000073ED" w:rsidRDefault="007F261D" w:rsidP="00A5421E">
      <w:pPr>
        <w:pStyle w:val="SectionBody"/>
        <w:widowControl/>
      </w:pPr>
      <w:r w:rsidRPr="000073ED">
        <w:t xml:space="preserve">"Cost sharing" means any copayment, coinsurance, or deductible required by or on behalf of an insured </w:t>
      </w:r>
      <w:proofErr w:type="gramStart"/>
      <w:r w:rsidRPr="000073ED">
        <w:t>in order to</w:t>
      </w:r>
      <w:proofErr w:type="gramEnd"/>
      <w:r w:rsidRPr="000073ED">
        <w:t xml:space="preserve"> receive a specific health care item or service covered by a health plan.</w:t>
      </w:r>
    </w:p>
    <w:p w14:paraId="4F5145ED" w14:textId="77777777" w:rsidR="007F261D" w:rsidRDefault="007F261D" w:rsidP="00A5421E">
      <w:pPr>
        <w:pStyle w:val="SectionBody"/>
        <w:widowControl/>
      </w:pPr>
      <w:r w:rsidRPr="000073ED">
        <w:t>"Drug" means the same as the term is defined in §30-5-4 of this code.</w:t>
      </w:r>
    </w:p>
    <w:p w14:paraId="7BF475AD" w14:textId="77777777" w:rsidR="007F261D" w:rsidRPr="008350E9" w:rsidRDefault="007F261D" w:rsidP="00A5421E">
      <w:pPr>
        <w:pStyle w:val="SectionBody"/>
        <w:widowControl/>
        <w:rPr>
          <w:u w:val="single"/>
        </w:rPr>
      </w:pPr>
      <w:r w:rsidRPr="008350E9">
        <w:rPr>
          <w:u w:val="single"/>
        </w:rPr>
        <w:t>"Health care service" means an item or service furnished to any individual for the purpose of preventing, alleviating, curing, or healing human illness, injury, or physical disability.</w:t>
      </w:r>
    </w:p>
    <w:p w14:paraId="6C537338" w14:textId="77777777" w:rsidR="007F261D" w:rsidRPr="008350E9" w:rsidRDefault="007F261D" w:rsidP="00A5421E">
      <w:pPr>
        <w:pStyle w:val="SectionBody"/>
        <w:widowControl/>
        <w:rPr>
          <w:u w:val="single"/>
        </w:rPr>
      </w:pPr>
      <w:r w:rsidRPr="008350E9">
        <w:rPr>
          <w:u w:val="single"/>
        </w:rPr>
        <w:t>"Health plan" means a policy, contract, certification, or agreement offered or issued by an insurer to provide, deliver, arrange for, pay for, or reimburse any of the costs of health care services.</w:t>
      </w:r>
    </w:p>
    <w:p w14:paraId="58781178" w14:textId="77777777" w:rsidR="007F261D" w:rsidRPr="000073ED" w:rsidRDefault="007F261D" w:rsidP="00A5421E">
      <w:pPr>
        <w:pStyle w:val="SectionBody"/>
        <w:widowControl/>
      </w:pPr>
      <w:r w:rsidRPr="000073ED">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1143189D" w14:textId="77777777" w:rsidR="007F261D" w:rsidRDefault="007F261D" w:rsidP="00A5421E">
      <w:pPr>
        <w:pStyle w:val="SectionBody"/>
        <w:widowControl/>
      </w:pPr>
      <w:r w:rsidRPr="000073ED">
        <w:t xml:space="preserve">"Pharmacy benefits manager" means the same as that term is defined in </w:t>
      </w:r>
      <w:bookmarkStart w:id="0" w:name="_Hlk2856864"/>
      <w:r w:rsidRPr="000073ED">
        <w:t>§</w:t>
      </w:r>
      <w:bookmarkEnd w:id="0"/>
      <w:r w:rsidRPr="000073ED">
        <w:t>33-51-3 of this code.</w:t>
      </w:r>
    </w:p>
    <w:p w14:paraId="561407B7" w14:textId="599F89A9" w:rsidR="007F261D" w:rsidRPr="008350E9" w:rsidRDefault="007F261D" w:rsidP="00A5421E">
      <w:pPr>
        <w:pStyle w:val="SectionBody"/>
        <w:widowControl/>
        <w:rPr>
          <w:u w:val="single"/>
        </w:rPr>
      </w:pPr>
      <w:r w:rsidRPr="008350E9">
        <w:rPr>
          <w:u w:val="single"/>
        </w:rPr>
        <w:lastRenderedPageBreak/>
        <w:t>"Third</w:t>
      </w:r>
      <w:r w:rsidR="00EB4C28">
        <w:rPr>
          <w:u w:val="single"/>
        </w:rPr>
        <w:t>-</w:t>
      </w:r>
      <w:r w:rsidRPr="008350E9">
        <w:rPr>
          <w:u w:val="single"/>
        </w:rPr>
        <w:t>party administrator" means the same as that term is defined in § 33-46-2 of this code.</w:t>
      </w:r>
    </w:p>
    <w:p w14:paraId="5978D8A9" w14:textId="77777777" w:rsidR="007F261D" w:rsidRPr="000073ED" w:rsidRDefault="007F261D" w:rsidP="00A5421E">
      <w:pPr>
        <w:pStyle w:val="SectionBody"/>
        <w:widowControl/>
      </w:pPr>
      <w:r w:rsidRPr="000073ED">
        <w:t xml:space="preserve">(b) When calculating an insured's contribution to any applicable cost sharing requirement, </w:t>
      </w:r>
      <w:r w:rsidRPr="008350E9">
        <w:rPr>
          <w:strike/>
        </w:rPr>
        <w:t>including, but not limited to, the annual limitation on cost sharing subject to 42 U.S.C. § 18022(c) and 42 U.S.C. § 300gg-6(b):</w:t>
      </w:r>
    </w:p>
    <w:p w14:paraId="0C1CBBCA" w14:textId="77777777" w:rsidR="007F261D" w:rsidRPr="008350E9" w:rsidRDefault="007F261D" w:rsidP="00A5421E">
      <w:pPr>
        <w:pStyle w:val="SectionBody"/>
        <w:widowControl/>
        <w:rPr>
          <w:strike/>
        </w:rPr>
      </w:pPr>
      <w:r w:rsidRPr="008350E9">
        <w:rPr>
          <w:strike/>
        </w:rPr>
        <w:t>(1)</w:t>
      </w:r>
      <w:r w:rsidRPr="000073ED">
        <w:t xml:space="preserve"> </w:t>
      </w:r>
      <w:r w:rsidRPr="00814C47">
        <w:rPr>
          <w:strike/>
        </w:rPr>
        <w:t>An</w:t>
      </w:r>
      <w:r w:rsidRPr="000073ED">
        <w:t xml:space="preserve"> </w:t>
      </w:r>
      <w:proofErr w:type="spellStart"/>
      <w:r w:rsidRPr="00814C47">
        <w:rPr>
          <w:u w:val="single"/>
        </w:rPr>
        <w:t>an</w:t>
      </w:r>
      <w:proofErr w:type="spellEnd"/>
      <w:r>
        <w:t xml:space="preserve"> </w:t>
      </w:r>
      <w:r w:rsidRPr="000073ED">
        <w:t xml:space="preserve">insurer </w:t>
      </w:r>
      <w:r w:rsidRPr="008350E9">
        <w:rPr>
          <w:u w:val="single"/>
        </w:rPr>
        <w:t>or pharmacy benefits manager</w:t>
      </w:r>
      <w:r w:rsidRPr="008350E9">
        <w:t xml:space="preserve"> </w:t>
      </w:r>
      <w:r w:rsidRPr="000073ED">
        <w:t>shall include any cost sharing amounts paid by the insured or on behalf of the insured by another person</w:t>
      </w:r>
      <w:r w:rsidRPr="00814C47">
        <w:t>.</w:t>
      </w:r>
      <w:r w:rsidRPr="008350E9">
        <w:rPr>
          <w:strike/>
        </w:rPr>
        <w:t xml:space="preserve"> and</w:t>
      </w:r>
    </w:p>
    <w:p w14:paraId="455CF98B" w14:textId="77777777" w:rsidR="007F261D" w:rsidRDefault="007F261D" w:rsidP="00A5421E">
      <w:pPr>
        <w:pStyle w:val="SectionBody"/>
        <w:widowControl/>
      </w:pPr>
      <w:r w:rsidRPr="008350E9">
        <w:rPr>
          <w:strike/>
        </w:rPr>
        <w:t>(2) A pharmacy benefits manger shall include any cost sharing amounts paid by the insured or on behalf of the insured by another person</w:t>
      </w:r>
      <w:r w:rsidRPr="000073ED">
        <w:t>.</w:t>
      </w:r>
    </w:p>
    <w:p w14:paraId="1ADE1613" w14:textId="77777777" w:rsidR="007F261D" w:rsidRPr="008350E9" w:rsidRDefault="007F261D" w:rsidP="00A5421E">
      <w:pPr>
        <w:pStyle w:val="SectionBody"/>
        <w:widowControl/>
        <w:rPr>
          <w:u w:val="single"/>
        </w:rPr>
      </w:pPr>
      <w:r w:rsidRPr="008350E9">
        <w:rPr>
          <w:u w:val="single"/>
        </w:rPr>
        <w:t xml:space="preserve">(c) The annual limitation on cost sharing provided for under 42 U.S.C. § 18022(c)(1) shall apply to all health care services covered under any health plan offered or issued by an insurer in this state. </w:t>
      </w:r>
    </w:p>
    <w:p w14:paraId="5501A2CE" w14:textId="77777777" w:rsidR="007F261D" w:rsidRPr="008350E9" w:rsidRDefault="007F261D" w:rsidP="00A5421E">
      <w:pPr>
        <w:pStyle w:val="SectionBody"/>
        <w:widowControl/>
        <w:rPr>
          <w:u w:val="single"/>
        </w:rPr>
      </w:pPr>
      <w:r w:rsidRPr="008350E9">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ACF92C0" w14:textId="6BE037D2" w:rsidR="007F261D" w:rsidRPr="000073ED" w:rsidRDefault="007F261D" w:rsidP="00A5421E">
      <w:pPr>
        <w:pStyle w:val="SectionBody"/>
        <w:widowControl/>
      </w:pPr>
      <w:r w:rsidRPr="008350E9">
        <w:rPr>
          <w:strike/>
        </w:rPr>
        <w:t>(c)</w:t>
      </w:r>
      <w:r w:rsidRPr="008350E9">
        <w:rPr>
          <w:u w:val="single"/>
        </w:rPr>
        <w:t>(e)</w:t>
      </w:r>
      <w:r>
        <w:t xml:space="preserve"> </w:t>
      </w:r>
      <w:r w:rsidRPr="000073ED">
        <w:t>The commissioner is authorized to propose rules for legislative approval in accordance with §29A-3-1</w:t>
      </w:r>
      <w:r w:rsidR="00A5421E" w:rsidRPr="00A5421E">
        <w:rPr>
          <w:i/>
        </w:rPr>
        <w:t xml:space="preserve"> et seq. </w:t>
      </w:r>
      <w:r w:rsidRPr="000073ED">
        <w:t>of this code to implement the provisions of this section.</w:t>
      </w:r>
    </w:p>
    <w:p w14:paraId="483DA864" w14:textId="28B6A382" w:rsidR="007F261D" w:rsidRPr="000073ED" w:rsidRDefault="007F261D" w:rsidP="00A5421E">
      <w:pPr>
        <w:pStyle w:val="SectionBody"/>
        <w:widowControl/>
      </w:pPr>
      <w:bookmarkStart w:id="1" w:name="_Hlk2606283"/>
      <w:r w:rsidRPr="008350E9">
        <w:rPr>
          <w:strike/>
        </w:rPr>
        <w:t>(d)</w:t>
      </w:r>
      <w:r w:rsidRPr="008350E9">
        <w:rPr>
          <w:u w:val="single"/>
        </w:rPr>
        <w:t>(f)</w:t>
      </w:r>
      <w:r>
        <w:t xml:space="preserve"> </w:t>
      </w:r>
      <w:r w:rsidRPr="000073ED">
        <w:t xml:space="preserve">This section is effective for policy, contract, plans, or agreements beginning on or after January 1, 2020. </w:t>
      </w:r>
      <w:r w:rsidRPr="008350E9">
        <w:rPr>
          <w:u w:val="single"/>
        </w:rPr>
        <w:t>The amendments made to this section in 202</w:t>
      </w:r>
      <w:r w:rsidR="00593B11">
        <w:rPr>
          <w:u w:val="single"/>
        </w:rPr>
        <w:t>5</w:t>
      </w:r>
      <w:r w:rsidRPr="008350E9">
        <w:rPr>
          <w:u w:val="single"/>
        </w:rPr>
        <w:t xml:space="preserve"> are effective for policy, contract, plans, or agreements beginning on or after January 1, </w:t>
      </w:r>
      <w:r w:rsidR="00A16E97">
        <w:rPr>
          <w:u w:val="single"/>
        </w:rPr>
        <w:t>2026</w:t>
      </w:r>
      <w:r w:rsidRPr="008350E9">
        <w:rPr>
          <w:u w:val="single"/>
        </w:rPr>
        <w:t>.</w:t>
      </w:r>
      <w:r w:rsidRPr="008350E9">
        <w:t xml:space="preserve"> </w:t>
      </w:r>
      <w:r w:rsidRPr="000073ED">
        <w:t>This section applies to all policies, contracts, plans, or agreements, subject to this article that are delivered, executed, issued, amended, adjusted, or renewed in this state on or after the effective date of this section</w:t>
      </w:r>
      <w:bookmarkEnd w:id="1"/>
      <w:r w:rsidRPr="000073ED">
        <w:t xml:space="preserve">. </w:t>
      </w:r>
    </w:p>
    <w:p w14:paraId="0071D99A" w14:textId="77777777" w:rsidR="007F261D" w:rsidRDefault="007F261D" w:rsidP="00A5421E">
      <w:pPr>
        <w:pStyle w:val="SectionBody"/>
        <w:widowControl/>
      </w:pPr>
      <w:r w:rsidRPr="00814C47">
        <w:rPr>
          <w:strike/>
        </w:rPr>
        <w:t>(e)</w:t>
      </w:r>
      <w:bookmarkStart w:id="2" w:name="_Hlk127730963"/>
      <w:r w:rsidRPr="00814C47">
        <w:rPr>
          <w:u w:val="single"/>
        </w:rPr>
        <w:t>(g)</w:t>
      </w:r>
      <w:r>
        <w:t xml:space="preserve"> </w:t>
      </w:r>
      <w:r w:rsidRPr="000073ED">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w:t>
      </w:r>
      <w:r w:rsidRPr="000073ED">
        <w:lastRenderedPageBreak/>
        <w:t xml:space="preserve">to the deductible of such a plan after the enrollee has satisfied the minimum deductible under Section 223 of the Internal Revenue Code: </w:t>
      </w:r>
      <w:r w:rsidRPr="00A5421E">
        <w:rPr>
          <w:i/>
          <w:iCs/>
        </w:rPr>
        <w:t>Provided</w:t>
      </w:r>
      <w:r w:rsidRPr="000073ED">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bookmarkEnd w:id="2"/>
    </w:p>
    <w:p w14:paraId="2AB5912F" w14:textId="77777777" w:rsidR="007F261D" w:rsidRDefault="007F261D" w:rsidP="00A5421E">
      <w:pPr>
        <w:pStyle w:val="SectionBody"/>
        <w:widowControl/>
        <w:rPr>
          <w:u w:val="single"/>
        </w:rPr>
      </w:pPr>
      <w:r w:rsidRPr="00A92F1A">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128F804F" w14:textId="77777777" w:rsidR="007F261D" w:rsidRDefault="007F261D" w:rsidP="00A5421E">
      <w:pPr>
        <w:pStyle w:val="SectionBody"/>
        <w:widowControl/>
        <w:ind w:firstLine="0"/>
        <w:rPr>
          <w:u w:val="single"/>
        </w:rPr>
        <w:sectPr w:rsidR="007F261D" w:rsidSect="007F261D">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263A1993" w14:textId="77777777" w:rsidR="007F261D" w:rsidRPr="00814C47" w:rsidRDefault="007F261D" w:rsidP="00A5421E">
      <w:pPr>
        <w:pStyle w:val="ArticleHeading"/>
        <w:widowControl/>
      </w:pPr>
      <w:r w:rsidRPr="00814C47">
        <w:t>ARTICLE 16. GROUP ACCIDENT AND SICKNESS INSURANCE.</w:t>
      </w:r>
    </w:p>
    <w:p w14:paraId="1DF3E772" w14:textId="77777777" w:rsidR="007F261D" w:rsidRDefault="007F261D" w:rsidP="00A5421E">
      <w:pPr>
        <w:pStyle w:val="Article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3102C3BD" w14:textId="77777777" w:rsidR="007F261D" w:rsidRDefault="007F261D" w:rsidP="00A5421E">
      <w:pPr>
        <w:pStyle w:val="Section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1D451C">
        <w:t>§33-16-3ee. Fairness in Cost-Sharing Calculation.</w:t>
      </w:r>
    </w:p>
    <w:p w14:paraId="521BF826" w14:textId="77777777" w:rsidR="007F261D" w:rsidRPr="001D451C" w:rsidRDefault="007F261D" w:rsidP="00A5421E">
      <w:pPr>
        <w:pStyle w:val="SectionBody"/>
        <w:widowControl/>
      </w:pPr>
      <w:r w:rsidRPr="001D451C">
        <w:t>(a) As used in this section:</w:t>
      </w:r>
    </w:p>
    <w:p w14:paraId="160B9AC5" w14:textId="77777777" w:rsidR="007F261D" w:rsidRPr="001D451C" w:rsidRDefault="007F261D" w:rsidP="00A5421E">
      <w:pPr>
        <w:pStyle w:val="SectionBody"/>
        <w:widowControl/>
      </w:pPr>
      <w:r w:rsidRPr="001D451C">
        <w:t xml:space="preserve">"Cost sharing" means any copayment, coinsurance, or deductible required by or on behalf of an insured </w:t>
      </w:r>
      <w:proofErr w:type="gramStart"/>
      <w:r w:rsidRPr="001D451C">
        <w:t>in order to</w:t>
      </w:r>
      <w:proofErr w:type="gramEnd"/>
      <w:r w:rsidRPr="001D451C">
        <w:t xml:space="preserve"> receive a specific health care item or service covered by a health plan.</w:t>
      </w:r>
    </w:p>
    <w:p w14:paraId="563D21FA" w14:textId="77777777" w:rsidR="007F261D" w:rsidRDefault="007F261D" w:rsidP="00A5421E">
      <w:pPr>
        <w:pStyle w:val="SectionBody"/>
        <w:widowControl/>
      </w:pPr>
      <w:r w:rsidRPr="001D451C">
        <w:t>"Drug" means the same as the term is defined in §30-5-4 of this code.</w:t>
      </w:r>
    </w:p>
    <w:p w14:paraId="024D4652" w14:textId="77777777" w:rsidR="007F261D" w:rsidRPr="00A92F1A" w:rsidRDefault="007F261D" w:rsidP="00A5421E">
      <w:pPr>
        <w:pStyle w:val="SectionBody"/>
        <w:widowControl/>
        <w:rPr>
          <w:u w:val="single"/>
        </w:rPr>
      </w:pPr>
      <w:r w:rsidRPr="00A92F1A">
        <w:rPr>
          <w:u w:val="single"/>
        </w:rPr>
        <w:t>"Health care service" means an item or service furnished to any individual for the purpose of preventing, alleviating, curing, or healing human illness, injury, or physical disability.</w:t>
      </w:r>
    </w:p>
    <w:p w14:paraId="698F6ABD" w14:textId="77777777" w:rsidR="007F261D" w:rsidRPr="00A92F1A" w:rsidRDefault="007F261D" w:rsidP="00A5421E">
      <w:pPr>
        <w:pStyle w:val="SectionBody"/>
        <w:widowControl/>
        <w:rPr>
          <w:u w:val="single"/>
        </w:rPr>
      </w:pPr>
      <w:r w:rsidRPr="00A92F1A">
        <w:rPr>
          <w:u w:val="single"/>
        </w:rPr>
        <w:t>"Health plan" means a policy, contract, certification, or agreement offered or issued by an insurer to provide, deliver, arrange for, pay for, or reimburse any of the costs of health care services.</w:t>
      </w:r>
    </w:p>
    <w:p w14:paraId="3DFEC248" w14:textId="77777777" w:rsidR="007F261D" w:rsidRPr="001D451C" w:rsidRDefault="007F261D" w:rsidP="00A5421E">
      <w:pPr>
        <w:pStyle w:val="SectionBody"/>
        <w:widowControl/>
      </w:pPr>
      <w:r w:rsidRPr="001D451C">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1702B08" w14:textId="77777777" w:rsidR="007F261D" w:rsidRDefault="007F261D" w:rsidP="00A5421E">
      <w:pPr>
        <w:pStyle w:val="SectionBody"/>
        <w:widowControl/>
      </w:pPr>
      <w:r w:rsidRPr="001D451C">
        <w:t>"Pharmacy benefits manager" means the same as that term is defined in §33-51-3 of this code.</w:t>
      </w:r>
    </w:p>
    <w:p w14:paraId="772FBACE" w14:textId="24E1A8B6" w:rsidR="007F261D" w:rsidRPr="00A92F1A" w:rsidRDefault="007F261D" w:rsidP="00A5421E">
      <w:pPr>
        <w:pStyle w:val="SectionBody"/>
        <w:widowControl/>
        <w:rPr>
          <w:u w:val="single"/>
        </w:rPr>
      </w:pPr>
      <w:r w:rsidRPr="00A92F1A">
        <w:rPr>
          <w:u w:val="single"/>
        </w:rPr>
        <w:lastRenderedPageBreak/>
        <w:t>"Third</w:t>
      </w:r>
      <w:r w:rsidR="00EB4C28">
        <w:rPr>
          <w:u w:val="single"/>
        </w:rPr>
        <w:t>-</w:t>
      </w:r>
      <w:r w:rsidRPr="00A92F1A">
        <w:rPr>
          <w:u w:val="single"/>
        </w:rPr>
        <w:t>party administrator" means the same as that term is defined in §33-46-2 of this code.</w:t>
      </w:r>
    </w:p>
    <w:p w14:paraId="7D1E5610" w14:textId="77777777" w:rsidR="007F261D" w:rsidRPr="00A92F1A" w:rsidRDefault="007F261D" w:rsidP="00A5421E">
      <w:pPr>
        <w:pStyle w:val="SectionBody"/>
        <w:widowControl/>
        <w:rPr>
          <w:strike/>
        </w:rPr>
      </w:pPr>
      <w:r w:rsidRPr="001D451C">
        <w:t xml:space="preserve">(b) When calculating an insured's contribution to any applicable cost sharing requirement, </w:t>
      </w:r>
      <w:r w:rsidRPr="00A92F1A">
        <w:rPr>
          <w:strike/>
        </w:rPr>
        <w:t>including, but not limited to, the annual limitation on cost sharing subject to 42 U.S.C. § 18022(c) and 42 U.S.C. § 300gg-6(b):</w:t>
      </w:r>
    </w:p>
    <w:p w14:paraId="0FD88CF1" w14:textId="77777777" w:rsidR="007F261D" w:rsidRPr="00A92F1A" w:rsidRDefault="007F261D" w:rsidP="00A5421E">
      <w:pPr>
        <w:pStyle w:val="SectionBody"/>
        <w:widowControl/>
        <w:rPr>
          <w:strike/>
        </w:rPr>
      </w:pPr>
      <w:r w:rsidRPr="00A92F1A">
        <w:rPr>
          <w:strike/>
        </w:rPr>
        <w:t>(1)</w:t>
      </w:r>
      <w:r w:rsidRPr="001D451C">
        <w:t xml:space="preserve"> </w:t>
      </w:r>
      <w:r w:rsidRPr="00A92F1A">
        <w:rPr>
          <w:strike/>
        </w:rPr>
        <w:t>A</w:t>
      </w:r>
      <w:r>
        <w:rPr>
          <w:strike/>
        </w:rPr>
        <w:t>n</w:t>
      </w:r>
      <w:r w:rsidRPr="00814C47">
        <w:t xml:space="preserve"> </w:t>
      </w:r>
      <w:proofErr w:type="spellStart"/>
      <w:r>
        <w:rPr>
          <w:u w:val="single"/>
        </w:rPr>
        <w:t>an</w:t>
      </w:r>
      <w:proofErr w:type="spellEnd"/>
      <w:r w:rsidRPr="001D451C">
        <w:t xml:space="preserve"> insurer </w:t>
      </w:r>
      <w:r w:rsidRPr="00A92F1A">
        <w:rPr>
          <w:u w:val="single"/>
        </w:rPr>
        <w:t>or pharmacy benefits manager</w:t>
      </w:r>
      <w:r w:rsidRPr="00A92F1A">
        <w:t xml:space="preserve"> </w:t>
      </w:r>
      <w:r w:rsidRPr="001D451C">
        <w:t>shall include any cost sharing amounts paid by the insured or on behalf of the insured by another person</w:t>
      </w:r>
      <w:r>
        <w:rPr>
          <w:strike/>
        </w:rPr>
        <w:t>.</w:t>
      </w:r>
      <w:r w:rsidRPr="00A92F1A">
        <w:rPr>
          <w:strike/>
        </w:rPr>
        <w:t xml:space="preserve"> and</w:t>
      </w:r>
    </w:p>
    <w:p w14:paraId="01A3A709" w14:textId="77777777" w:rsidR="007F261D" w:rsidRDefault="007F261D" w:rsidP="00A5421E">
      <w:pPr>
        <w:pStyle w:val="SectionBody"/>
        <w:widowControl/>
      </w:pPr>
      <w:r w:rsidRPr="00A92F1A">
        <w:rPr>
          <w:strike/>
        </w:rPr>
        <w:t>(2) A pharmacy benefits manger shall include any cost sharing amounts paid by the insured or on behalf of the insured by another person</w:t>
      </w:r>
      <w:r w:rsidRPr="001D451C">
        <w:t>.</w:t>
      </w:r>
    </w:p>
    <w:p w14:paraId="7E4BC18F" w14:textId="77777777" w:rsidR="007F261D" w:rsidRPr="00A92F1A" w:rsidRDefault="007F261D" w:rsidP="00A5421E">
      <w:pPr>
        <w:pStyle w:val="SectionBody"/>
        <w:widowControl/>
        <w:rPr>
          <w:u w:val="single"/>
        </w:rPr>
      </w:pPr>
      <w:r w:rsidRPr="00A92F1A">
        <w:rPr>
          <w:u w:val="single"/>
        </w:rPr>
        <w:t xml:space="preserve">(c) The annual limitation on cost sharing provided for under 42 U.S.C. § 18022(c)(1) shall apply to all health care services covered under any health plan offered or issued by an insurer in this state. </w:t>
      </w:r>
    </w:p>
    <w:p w14:paraId="3B4D7B1E" w14:textId="77777777" w:rsidR="007F261D" w:rsidRPr="00A92F1A" w:rsidRDefault="007F261D" w:rsidP="00A5421E">
      <w:pPr>
        <w:pStyle w:val="SectionBody"/>
        <w:widowControl/>
        <w:rPr>
          <w:u w:val="single"/>
        </w:rPr>
      </w:pPr>
      <w:r w:rsidRPr="00A92F1A">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26791022" w14:textId="53FD9126" w:rsidR="007F261D" w:rsidRPr="001D451C" w:rsidRDefault="007F261D" w:rsidP="00A5421E">
      <w:pPr>
        <w:pStyle w:val="SectionBody"/>
        <w:widowControl/>
      </w:pPr>
      <w:r w:rsidRPr="00A92F1A">
        <w:rPr>
          <w:strike/>
        </w:rPr>
        <w:t>(c)</w:t>
      </w:r>
      <w:r w:rsidRPr="00A92F1A">
        <w:rPr>
          <w:u w:val="single"/>
        </w:rPr>
        <w:t>(e)</w:t>
      </w:r>
      <w:r>
        <w:t xml:space="preserve"> </w:t>
      </w:r>
      <w:r w:rsidRPr="001D451C">
        <w:t>The commissioner is authorized to propose rules for legislative approval in accordance with §29A-3-1</w:t>
      </w:r>
      <w:r w:rsidR="00A5421E" w:rsidRPr="00A5421E">
        <w:rPr>
          <w:i/>
        </w:rPr>
        <w:t xml:space="preserve"> et seq. </w:t>
      </w:r>
      <w:r w:rsidRPr="001D451C">
        <w:t>of this code, to implement the provisions of this section.</w:t>
      </w:r>
    </w:p>
    <w:p w14:paraId="0D6CA0DA" w14:textId="683CEDAF" w:rsidR="007F261D" w:rsidRPr="001D451C" w:rsidRDefault="007F261D" w:rsidP="00A5421E">
      <w:pPr>
        <w:pStyle w:val="SectionBody"/>
        <w:widowControl/>
      </w:pPr>
      <w:r w:rsidRPr="00A92F1A">
        <w:rPr>
          <w:strike/>
        </w:rPr>
        <w:t>(d)</w:t>
      </w:r>
      <w:r w:rsidRPr="00A92F1A">
        <w:rPr>
          <w:u w:val="single"/>
        </w:rPr>
        <w:t>(f)</w:t>
      </w:r>
      <w:r>
        <w:t xml:space="preserve"> </w:t>
      </w:r>
      <w:r w:rsidRPr="001D451C">
        <w:t xml:space="preserve">This section is effective for policy, contract, plans, or agreements beginning on or after January 1, 2020. </w:t>
      </w:r>
      <w:r w:rsidRPr="00A92F1A">
        <w:rPr>
          <w:u w:val="single"/>
        </w:rPr>
        <w:t xml:space="preserve">The amendments made to this section in </w:t>
      </w:r>
      <w:r w:rsidR="00593B11">
        <w:rPr>
          <w:u w:val="single"/>
        </w:rPr>
        <w:t>2025</w:t>
      </w:r>
      <w:r w:rsidRPr="00A92F1A">
        <w:rPr>
          <w:u w:val="single"/>
        </w:rPr>
        <w:t xml:space="preserve"> are effective for policy, contract, plans, or agreements beginning on or after January 1, </w:t>
      </w:r>
      <w:r w:rsidR="00A16E97">
        <w:rPr>
          <w:u w:val="single"/>
        </w:rPr>
        <w:t>2026</w:t>
      </w:r>
      <w:r w:rsidRPr="00A92F1A">
        <w:rPr>
          <w:u w:val="single"/>
        </w:rPr>
        <w:t>.</w:t>
      </w:r>
      <w:r w:rsidRPr="00A92F1A">
        <w:t xml:space="preserve">  </w:t>
      </w:r>
      <w:r w:rsidRPr="001D451C">
        <w:t xml:space="preserve">This section applies to all policies, contracts, plans, or agreements, subject to this article that are delivered, executed, issued, amended, adjusted, or renewed in this state on or after the effective date of this section. </w:t>
      </w:r>
    </w:p>
    <w:p w14:paraId="1B637D06" w14:textId="77777777" w:rsidR="007F261D" w:rsidRDefault="007F261D" w:rsidP="00A5421E">
      <w:pPr>
        <w:pStyle w:val="SectionBody"/>
        <w:widowControl/>
      </w:pPr>
      <w:r w:rsidRPr="00A92F1A">
        <w:rPr>
          <w:strike/>
        </w:rPr>
        <w:t>(e)</w:t>
      </w:r>
      <w:r w:rsidRPr="00A92F1A">
        <w:rPr>
          <w:u w:val="single"/>
        </w:rPr>
        <w:t>(g)</w:t>
      </w:r>
      <w:r>
        <w:t xml:space="preserve"> </w:t>
      </w:r>
      <w:r w:rsidRPr="001D451C">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w:t>
      </w:r>
      <w:r w:rsidRPr="001D451C">
        <w:lastRenderedPageBreak/>
        <w:t xml:space="preserve">to the deductible of such a plan after the enrollee has satisfied the minimum deductible under Section 223 of the Internal Revenue Code: </w:t>
      </w:r>
      <w:r w:rsidRPr="00A5421E">
        <w:rPr>
          <w:i/>
          <w:iCs/>
        </w:rPr>
        <w:t>Provided</w:t>
      </w:r>
      <w:r w:rsidRPr="001D451C">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2C02100" w14:textId="77777777" w:rsidR="007F261D" w:rsidRDefault="007F261D" w:rsidP="00A5421E">
      <w:pPr>
        <w:pStyle w:val="SectionBody"/>
        <w:widowControl/>
      </w:pPr>
      <w:r w:rsidRPr="00A92F1A">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2FBEE454" w14:textId="77777777" w:rsidR="007F261D" w:rsidRDefault="007F261D" w:rsidP="00A5421E">
      <w:pPr>
        <w:pStyle w:val="SectionBody"/>
        <w:widowControl/>
        <w:sectPr w:rsidR="007F261D" w:rsidSect="007F261D">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94A3080" w14:textId="77777777" w:rsidR="007F261D" w:rsidRDefault="007F261D" w:rsidP="00A5421E">
      <w:pPr>
        <w:pStyle w:val="ArticleHeading"/>
        <w:widowControl/>
      </w:pPr>
      <w:r>
        <w:t>ARTICLE 24. HOSPITAL SERVICE CORPORATIONS, MEDICAL SERVICE CORPORATIONS, DENTAL SERVICE CORPORATIONS AND HEALTH SERVICE CORPORATIONS.</w:t>
      </w:r>
    </w:p>
    <w:p w14:paraId="3E336B01" w14:textId="77777777" w:rsidR="007F261D" w:rsidRDefault="007F261D" w:rsidP="00A5421E">
      <w:pPr>
        <w:pStyle w:val="Article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559CCA4C" w14:textId="77777777" w:rsidR="007F261D" w:rsidRDefault="007F261D" w:rsidP="00A5421E">
      <w:pPr>
        <w:pStyle w:val="Section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FF79D1">
        <w:t>§33-24-7t. Fairness in Cost-Sharing Calculation.</w:t>
      </w:r>
    </w:p>
    <w:p w14:paraId="7B09A3A4" w14:textId="77777777" w:rsidR="007F261D" w:rsidRPr="00FF79D1" w:rsidRDefault="007F261D" w:rsidP="00A5421E">
      <w:pPr>
        <w:pStyle w:val="SectionBody"/>
        <w:widowControl/>
      </w:pPr>
      <w:r w:rsidRPr="00FF79D1">
        <w:t>(a) As used in this section:</w:t>
      </w:r>
    </w:p>
    <w:p w14:paraId="3BD7C935" w14:textId="77777777" w:rsidR="007F261D" w:rsidRPr="00FF79D1" w:rsidRDefault="007F261D" w:rsidP="00A5421E">
      <w:pPr>
        <w:pStyle w:val="SectionBody"/>
        <w:widowControl/>
      </w:pPr>
      <w:r w:rsidRPr="00FF79D1">
        <w:t xml:space="preserve">"Cost sharing" means any copayment, coinsurance, or deductible required by or on behalf of an insured </w:t>
      </w:r>
      <w:proofErr w:type="gramStart"/>
      <w:r w:rsidRPr="00FF79D1">
        <w:t>in order to</w:t>
      </w:r>
      <w:proofErr w:type="gramEnd"/>
      <w:r w:rsidRPr="00FF79D1">
        <w:t xml:space="preserve"> receive a specific health care item or service covered by a health plan.</w:t>
      </w:r>
    </w:p>
    <w:p w14:paraId="604ECF31" w14:textId="77777777" w:rsidR="007F261D" w:rsidRDefault="007F261D" w:rsidP="00A5421E">
      <w:pPr>
        <w:pStyle w:val="SectionBody"/>
        <w:widowControl/>
      </w:pPr>
      <w:r w:rsidRPr="00FF79D1">
        <w:t xml:space="preserve">"Drug" means the same as the term is defined </w:t>
      </w:r>
      <w:proofErr w:type="gramStart"/>
      <w:r w:rsidRPr="00FF79D1">
        <w:t>in  §</w:t>
      </w:r>
      <w:proofErr w:type="gramEnd"/>
      <w:r w:rsidRPr="00FF79D1">
        <w:t>30-5-4 of this code.</w:t>
      </w:r>
    </w:p>
    <w:p w14:paraId="4A6F7BF1" w14:textId="77777777" w:rsidR="007F261D" w:rsidRPr="00A92F1A" w:rsidRDefault="007F261D" w:rsidP="00A5421E">
      <w:pPr>
        <w:pStyle w:val="SectionBody"/>
        <w:widowControl/>
        <w:rPr>
          <w:u w:val="single"/>
        </w:rPr>
      </w:pPr>
      <w:r w:rsidRPr="00A92F1A">
        <w:rPr>
          <w:u w:val="single"/>
        </w:rPr>
        <w:t>"Health care service" means an item or service furnished to any individual for the purpose of preventing, alleviating, curing, or healing human illness, injury, or physical disability.</w:t>
      </w:r>
    </w:p>
    <w:p w14:paraId="31F2B108" w14:textId="77777777" w:rsidR="007F261D" w:rsidRPr="00A92F1A" w:rsidRDefault="007F261D" w:rsidP="00A5421E">
      <w:pPr>
        <w:pStyle w:val="SectionBody"/>
        <w:widowControl/>
        <w:rPr>
          <w:u w:val="single"/>
        </w:rPr>
      </w:pPr>
      <w:r w:rsidRPr="00A92F1A">
        <w:rPr>
          <w:u w:val="single"/>
        </w:rPr>
        <w:t>"Health plan" means a policy, contract, certification, or agreement offered or issued by an insurer to provide, deliver, arrange for, pay for, or reimburse any of the costs of health care services.</w:t>
      </w:r>
    </w:p>
    <w:p w14:paraId="467E49A3" w14:textId="77777777" w:rsidR="007F261D" w:rsidRPr="00FF79D1" w:rsidRDefault="007F261D" w:rsidP="00A5421E">
      <w:pPr>
        <w:pStyle w:val="SectionBody"/>
        <w:widowControl/>
      </w:pPr>
      <w:r w:rsidRPr="00FF79D1">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5DBC1DC" w14:textId="77777777" w:rsidR="007F261D" w:rsidRDefault="007F261D" w:rsidP="00A5421E">
      <w:pPr>
        <w:pStyle w:val="SectionBody"/>
        <w:widowControl/>
      </w:pPr>
      <w:r w:rsidRPr="00FF79D1">
        <w:t>"Pharmacy benefits manager" means the same as that term is defined in §33-51-3 of this code.</w:t>
      </w:r>
    </w:p>
    <w:p w14:paraId="0AA9185A" w14:textId="4DC62F1F" w:rsidR="007F261D" w:rsidRPr="00A92F1A" w:rsidRDefault="007F261D" w:rsidP="00A5421E">
      <w:pPr>
        <w:pStyle w:val="SectionBody"/>
        <w:widowControl/>
        <w:rPr>
          <w:u w:val="single"/>
        </w:rPr>
      </w:pPr>
      <w:r w:rsidRPr="00A92F1A">
        <w:rPr>
          <w:u w:val="single"/>
        </w:rPr>
        <w:t>"Third</w:t>
      </w:r>
      <w:r w:rsidR="00EB4C28">
        <w:rPr>
          <w:u w:val="single"/>
        </w:rPr>
        <w:t>-</w:t>
      </w:r>
      <w:r w:rsidRPr="00A92F1A">
        <w:rPr>
          <w:u w:val="single"/>
        </w:rPr>
        <w:t>party administrator" means the same as that term is defined in §33-46-2 of this code.</w:t>
      </w:r>
    </w:p>
    <w:p w14:paraId="1417D8E4" w14:textId="77777777" w:rsidR="007F261D" w:rsidRPr="00FF79D1" w:rsidRDefault="007F261D" w:rsidP="00A5421E">
      <w:pPr>
        <w:pStyle w:val="SectionBody"/>
        <w:widowControl/>
      </w:pPr>
      <w:r w:rsidRPr="00FF79D1">
        <w:t xml:space="preserve">(b) When calculating an insured's contribution to any applicable cost sharing requirement, </w:t>
      </w:r>
      <w:r w:rsidRPr="00A92F1A">
        <w:rPr>
          <w:strike/>
        </w:rPr>
        <w:t>including, but not limited to, the annual limitation on cost sharing subject to 42 U.S.C. § 18022(c) and 42 U.S.C. § 300gg-6(b):</w:t>
      </w:r>
    </w:p>
    <w:p w14:paraId="71E84C09" w14:textId="77777777" w:rsidR="007F261D" w:rsidRPr="00D50838" w:rsidRDefault="007F261D" w:rsidP="00A5421E">
      <w:pPr>
        <w:pStyle w:val="SectionBody"/>
        <w:widowControl/>
        <w:rPr>
          <w:strike/>
        </w:rPr>
      </w:pPr>
      <w:r w:rsidRPr="00A92F1A">
        <w:rPr>
          <w:strike/>
        </w:rPr>
        <w:t>(1)</w:t>
      </w:r>
      <w:r w:rsidRPr="00FF79D1">
        <w:t xml:space="preserve"> </w:t>
      </w:r>
      <w:r w:rsidRPr="00814C47">
        <w:rPr>
          <w:strike/>
        </w:rPr>
        <w:t>An</w:t>
      </w:r>
      <w:r w:rsidRPr="00FF79D1">
        <w:t xml:space="preserve"> </w:t>
      </w:r>
      <w:proofErr w:type="spellStart"/>
      <w:r w:rsidRPr="00814C47">
        <w:rPr>
          <w:u w:val="single"/>
        </w:rPr>
        <w:t>an</w:t>
      </w:r>
      <w:proofErr w:type="spellEnd"/>
      <w:r>
        <w:t xml:space="preserve"> </w:t>
      </w:r>
      <w:r w:rsidRPr="00FF79D1">
        <w:t xml:space="preserve">insurer </w:t>
      </w:r>
      <w:r w:rsidRPr="00A92F1A">
        <w:rPr>
          <w:u w:val="single"/>
        </w:rPr>
        <w:t>or pharmacy benefits manager</w:t>
      </w:r>
      <w:r w:rsidRPr="00A92F1A">
        <w:t xml:space="preserve"> </w:t>
      </w:r>
      <w:r w:rsidRPr="00FF79D1">
        <w:t>shall include any cost sharing amounts paid by the insured or on behalf of the insured by another person</w:t>
      </w:r>
      <w:r>
        <w:t>.</w:t>
      </w:r>
      <w:r w:rsidRPr="00D50838">
        <w:rPr>
          <w:strike/>
        </w:rPr>
        <w:t xml:space="preserve"> and</w:t>
      </w:r>
    </w:p>
    <w:p w14:paraId="77B9F1B9" w14:textId="77777777" w:rsidR="007F261D" w:rsidRDefault="007F261D" w:rsidP="00A5421E">
      <w:pPr>
        <w:pStyle w:val="SectionBody"/>
        <w:widowControl/>
      </w:pPr>
      <w:r w:rsidRPr="00D50838">
        <w:rPr>
          <w:strike/>
        </w:rPr>
        <w:t>(2) A pharmacy benefits manger shall include any cost sharing amounts paid by the insured or on behalf of the insured by another person</w:t>
      </w:r>
      <w:r w:rsidRPr="00FF79D1">
        <w:t>.</w:t>
      </w:r>
    </w:p>
    <w:p w14:paraId="337B3B2C" w14:textId="77777777" w:rsidR="007F261D" w:rsidRPr="00D50838" w:rsidRDefault="007F261D" w:rsidP="00A5421E">
      <w:pPr>
        <w:pStyle w:val="SectionBody"/>
        <w:widowControl/>
        <w:rPr>
          <w:u w:val="single"/>
        </w:rPr>
      </w:pPr>
      <w:r w:rsidRPr="00D50838">
        <w:rPr>
          <w:u w:val="single"/>
        </w:rPr>
        <w:t xml:space="preserve">(c) The annual limitation on cost sharing provided for under 42 U.S.C. § 18022(c)(1) shall apply to all health care services covered under any health plan offered or issued by an insurer in this state. </w:t>
      </w:r>
    </w:p>
    <w:p w14:paraId="1999CF4B" w14:textId="77777777" w:rsidR="007F261D" w:rsidRPr="00D50838" w:rsidRDefault="007F261D" w:rsidP="00A5421E">
      <w:pPr>
        <w:pStyle w:val="SectionBody"/>
        <w:widowControl/>
        <w:rPr>
          <w:u w:val="single"/>
        </w:rPr>
      </w:pPr>
      <w:r w:rsidRPr="00D50838">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3CB22E96" w14:textId="091D674B" w:rsidR="007F261D" w:rsidRPr="00FF79D1" w:rsidRDefault="007F261D" w:rsidP="00A5421E">
      <w:pPr>
        <w:pStyle w:val="SectionBody"/>
        <w:widowControl/>
      </w:pPr>
      <w:r w:rsidRPr="00D50838">
        <w:rPr>
          <w:strike/>
        </w:rPr>
        <w:t>(c)</w:t>
      </w:r>
      <w:r w:rsidRPr="00D50838">
        <w:rPr>
          <w:u w:val="single"/>
        </w:rPr>
        <w:t>(e)</w:t>
      </w:r>
      <w:r w:rsidRPr="00FF79D1">
        <w:t xml:space="preserve"> The commissioner is authorized to propose rules for legislative approval in accordance with §29A-3-1</w:t>
      </w:r>
      <w:r w:rsidR="00A5421E" w:rsidRPr="00A5421E">
        <w:rPr>
          <w:i/>
        </w:rPr>
        <w:t xml:space="preserve"> et seq. </w:t>
      </w:r>
      <w:r w:rsidRPr="00FF79D1">
        <w:t>of this code, to implement the provisions of this section.</w:t>
      </w:r>
    </w:p>
    <w:p w14:paraId="1AB20F21" w14:textId="709AEF54" w:rsidR="007F261D" w:rsidRPr="00FF79D1" w:rsidRDefault="007F261D" w:rsidP="00A5421E">
      <w:pPr>
        <w:pStyle w:val="SectionBody"/>
        <w:widowControl/>
      </w:pPr>
      <w:r w:rsidRPr="00D50838">
        <w:rPr>
          <w:strike/>
        </w:rPr>
        <w:t>(d)</w:t>
      </w:r>
      <w:r w:rsidRPr="00D50838">
        <w:rPr>
          <w:u w:val="single"/>
        </w:rPr>
        <w:t>(f)</w:t>
      </w:r>
      <w:r>
        <w:t xml:space="preserve"> </w:t>
      </w:r>
      <w:r w:rsidRPr="00FF79D1">
        <w:t xml:space="preserve">This section is effective for policy, contract, plans, or agreements beginning on or after January 1, 2020. </w:t>
      </w:r>
      <w:r w:rsidRPr="00D50838">
        <w:rPr>
          <w:u w:val="single"/>
        </w:rPr>
        <w:t xml:space="preserve">The amendments made to this section in </w:t>
      </w:r>
      <w:r w:rsidR="00593B11">
        <w:rPr>
          <w:u w:val="single"/>
        </w:rPr>
        <w:t>2025</w:t>
      </w:r>
      <w:r w:rsidRPr="00D50838">
        <w:rPr>
          <w:u w:val="single"/>
        </w:rPr>
        <w:t xml:space="preserve"> are effective for policy, contract, plans, or agreements beginning on or after January 1, </w:t>
      </w:r>
      <w:r w:rsidR="00A16E97">
        <w:rPr>
          <w:u w:val="single"/>
        </w:rPr>
        <w:t>2026</w:t>
      </w:r>
      <w:r w:rsidRPr="00D50838">
        <w:rPr>
          <w:u w:val="single"/>
        </w:rPr>
        <w:t>.</w:t>
      </w:r>
      <w:r w:rsidRPr="00D50838">
        <w:t xml:space="preserve">  </w:t>
      </w:r>
      <w:r w:rsidRPr="00FF79D1">
        <w:t xml:space="preserve">This section applies to all </w:t>
      </w:r>
      <w:r w:rsidRPr="00FF79D1">
        <w:lastRenderedPageBreak/>
        <w:t>policies, contracts, plans, or agreements subject to this article that are delivered, executed, issued, amended, adjusted, or renewed in this state on or after the effective date of this section.</w:t>
      </w:r>
    </w:p>
    <w:p w14:paraId="3BFB2846" w14:textId="77777777" w:rsidR="007F261D" w:rsidRDefault="007F261D" w:rsidP="00A5421E">
      <w:pPr>
        <w:pStyle w:val="SectionBody"/>
        <w:widowControl/>
      </w:pPr>
      <w:r w:rsidRPr="00D50838">
        <w:rPr>
          <w:strike/>
        </w:rPr>
        <w:t>(e)</w:t>
      </w:r>
      <w:r>
        <w:rPr>
          <w:u w:val="single"/>
        </w:rPr>
        <w:t>(g)</w:t>
      </w:r>
      <w:r w:rsidRPr="00FF79D1">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A5421E">
        <w:rPr>
          <w:i/>
          <w:iCs/>
        </w:rPr>
        <w:t>Provided</w:t>
      </w:r>
      <w:r w:rsidRPr="00FF79D1">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r>
        <w:t>.</w:t>
      </w:r>
    </w:p>
    <w:p w14:paraId="2D44E39E" w14:textId="77777777" w:rsidR="007F261D" w:rsidRDefault="007F261D" w:rsidP="00A5421E">
      <w:pPr>
        <w:pStyle w:val="SectionBody"/>
        <w:widowControl/>
      </w:pPr>
      <w:r w:rsidRPr="00D50838">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46DCE43D" w14:textId="77777777" w:rsidR="007F261D" w:rsidRDefault="007F261D" w:rsidP="00A5421E">
      <w:pPr>
        <w:pStyle w:val="SectionBody"/>
        <w:widowControl/>
        <w:sectPr w:rsidR="007F261D" w:rsidSect="007F261D">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232CC8B6" w14:textId="77777777" w:rsidR="007F261D" w:rsidRDefault="007F261D" w:rsidP="00A5421E">
      <w:pPr>
        <w:pStyle w:val="ArticleHeading"/>
        <w:widowControl/>
      </w:pPr>
      <w:r>
        <w:t>ARTICLE 25. HEALTH CARE CORPORATIONS.</w:t>
      </w:r>
    </w:p>
    <w:p w14:paraId="081CABB6" w14:textId="77777777" w:rsidR="007F261D" w:rsidRDefault="007F261D" w:rsidP="00A5421E">
      <w:pPr>
        <w:pStyle w:val="Article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4EF4246E" w14:textId="77777777" w:rsidR="007F261D" w:rsidRDefault="007F261D" w:rsidP="00A5421E">
      <w:pPr>
        <w:pStyle w:val="Section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951E7E">
        <w:t>§33-25-8q. Fairness in Cost-Sharing Calculation.</w:t>
      </w:r>
    </w:p>
    <w:p w14:paraId="07267C76" w14:textId="77777777" w:rsidR="007F261D" w:rsidRPr="00951E7E" w:rsidRDefault="007F261D" w:rsidP="00A5421E">
      <w:pPr>
        <w:pStyle w:val="SectionBody"/>
        <w:widowControl/>
      </w:pPr>
      <w:r w:rsidRPr="00951E7E">
        <w:t>(a) As used in this section:</w:t>
      </w:r>
    </w:p>
    <w:p w14:paraId="6A816EF1" w14:textId="77777777" w:rsidR="007F261D" w:rsidRPr="00951E7E" w:rsidRDefault="007F261D" w:rsidP="00A5421E">
      <w:pPr>
        <w:pStyle w:val="SectionBody"/>
        <w:widowControl/>
      </w:pPr>
      <w:r w:rsidRPr="00951E7E">
        <w:t xml:space="preserve">"Cost sharing" means any copayment, coinsurance, or deductible required by or on behalf of an insured </w:t>
      </w:r>
      <w:proofErr w:type="gramStart"/>
      <w:r w:rsidRPr="00951E7E">
        <w:t>in order to</w:t>
      </w:r>
      <w:proofErr w:type="gramEnd"/>
      <w:r w:rsidRPr="00951E7E">
        <w:t xml:space="preserve"> receive a specific health care item or service covered by a health plan.</w:t>
      </w:r>
    </w:p>
    <w:p w14:paraId="0289F69C" w14:textId="77777777" w:rsidR="007F261D" w:rsidRDefault="007F261D" w:rsidP="00A5421E">
      <w:pPr>
        <w:pStyle w:val="SectionBody"/>
        <w:widowControl/>
      </w:pPr>
      <w:r w:rsidRPr="00951E7E">
        <w:t>"Drug" means the same as the term is defined in §30-5-4 of this code.</w:t>
      </w:r>
    </w:p>
    <w:p w14:paraId="01C67719" w14:textId="77777777" w:rsidR="007F261D" w:rsidRPr="00BE10CC" w:rsidRDefault="007F261D" w:rsidP="00A5421E">
      <w:pPr>
        <w:pStyle w:val="SectionBody"/>
        <w:widowControl/>
        <w:rPr>
          <w:u w:val="single"/>
        </w:rPr>
      </w:pPr>
      <w:r w:rsidRPr="00BE10CC">
        <w:rPr>
          <w:u w:val="single"/>
        </w:rPr>
        <w:t>"Health care service" means an item or service furnished to any individual for the purpose of preventing, alleviating, curing, or healing human illness, injury, or physical disability.</w:t>
      </w:r>
    </w:p>
    <w:p w14:paraId="35D3A4F2" w14:textId="77777777" w:rsidR="007F261D" w:rsidRPr="00BE10CC" w:rsidRDefault="007F261D" w:rsidP="00A5421E">
      <w:pPr>
        <w:pStyle w:val="SectionBody"/>
        <w:widowControl/>
        <w:rPr>
          <w:u w:val="single"/>
        </w:rPr>
      </w:pPr>
      <w:r w:rsidRPr="00BE10CC">
        <w:rPr>
          <w:u w:val="single"/>
        </w:rPr>
        <w:t>"Health plan" means a policy, contract, certification, or agreement offered or issued by an insurer to provide, deliver, arrange for, pay for, or reimburse any of the costs of health care services.</w:t>
      </w:r>
    </w:p>
    <w:p w14:paraId="136B9E7F" w14:textId="77777777" w:rsidR="007F261D" w:rsidRPr="00951E7E" w:rsidRDefault="007F261D" w:rsidP="00A5421E">
      <w:pPr>
        <w:pStyle w:val="SectionBody"/>
        <w:widowControl/>
      </w:pPr>
      <w:r w:rsidRPr="00951E7E">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22AC1E05" w14:textId="77777777" w:rsidR="007F261D" w:rsidRDefault="007F261D" w:rsidP="00A5421E">
      <w:pPr>
        <w:pStyle w:val="SectionBody"/>
        <w:widowControl/>
      </w:pPr>
      <w:r w:rsidRPr="00951E7E">
        <w:t>"Pharmacy benefits manager" means the same as that term is defined in §33-51-3 of this code.</w:t>
      </w:r>
    </w:p>
    <w:p w14:paraId="40085BEA" w14:textId="4FD4AF78" w:rsidR="007F261D" w:rsidRPr="00BE10CC" w:rsidRDefault="007F261D" w:rsidP="00A5421E">
      <w:pPr>
        <w:pStyle w:val="SectionBody"/>
        <w:widowControl/>
        <w:rPr>
          <w:u w:val="single"/>
        </w:rPr>
      </w:pPr>
      <w:r w:rsidRPr="00BE10CC">
        <w:rPr>
          <w:u w:val="single"/>
        </w:rPr>
        <w:t>"Third</w:t>
      </w:r>
      <w:r w:rsidR="00EB4C28">
        <w:rPr>
          <w:u w:val="single"/>
        </w:rPr>
        <w:t>-</w:t>
      </w:r>
      <w:r w:rsidRPr="00BE10CC">
        <w:rPr>
          <w:u w:val="single"/>
        </w:rPr>
        <w:t>party administrator" means as that term is defined in §33-46-2 of this code.</w:t>
      </w:r>
    </w:p>
    <w:p w14:paraId="1BBAFF65" w14:textId="77777777" w:rsidR="007F261D" w:rsidRPr="00951E7E" w:rsidRDefault="007F261D" w:rsidP="00A5421E">
      <w:pPr>
        <w:pStyle w:val="SectionBody"/>
        <w:widowControl/>
      </w:pPr>
      <w:r w:rsidRPr="00951E7E">
        <w:t xml:space="preserve">(b) When calculating an insured's contribution to any applicable cost sharing requirement, </w:t>
      </w:r>
      <w:r w:rsidRPr="00BE10CC">
        <w:rPr>
          <w:strike/>
        </w:rPr>
        <w:t>including, but not limited to, the annual limitation on cost sharing subject to 42 U.S.C. § 18022(c) and 42 U.S.C. § 300gg-6(b):</w:t>
      </w:r>
    </w:p>
    <w:p w14:paraId="6FE481EE" w14:textId="77777777" w:rsidR="007F261D" w:rsidRPr="00BE10CC" w:rsidRDefault="007F261D" w:rsidP="00A5421E">
      <w:pPr>
        <w:pStyle w:val="SectionBody"/>
        <w:widowControl/>
        <w:rPr>
          <w:u w:val="single"/>
        </w:rPr>
      </w:pPr>
      <w:r w:rsidRPr="00BE10CC">
        <w:rPr>
          <w:strike/>
        </w:rPr>
        <w:t>(1)</w:t>
      </w:r>
      <w:r w:rsidRPr="00951E7E">
        <w:t xml:space="preserve"> </w:t>
      </w:r>
      <w:r w:rsidRPr="00BE10CC">
        <w:rPr>
          <w:strike/>
        </w:rPr>
        <w:t>A</w:t>
      </w:r>
      <w:r w:rsidRPr="00814C47">
        <w:rPr>
          <w:strike/>
        </w:rPr>
        <w:t>n</w:t>
      </w:r>
      <w:r w:rsidRPr="00951E7E">
        <w:t xml:space="preserve"> </w:t>
      </w:r>
      <w:proofErr w:type="spellStart"/>
      <w:r w:rsidRPr="00814C47">
        <w:rPr>
          <w:u w:val="single"/>
        </w:rPr>
        <w:t>an</w:t>
      </w:r>
      <w:proofErr w:type="spellEnd"/>
      <w:r>
        <w:t xml:space="preserve"> </w:t>
      </w:r>
      <w:r w:rsidRPr="00951E7E">
        <w:t xml:space="preserve">insurer </w:t>
      </w:r>
      <w:r w:rsidRPr="00BE10CC">
        <w:rPr>
          <w:u w:val="single"/>
        </w:rPr>
        <w:t>or pharmacy benefits manager</w:t>
      </w:r>
      <w:r w:rsidRPr="00BE10CC">
        <w:t xml:space="preserve"> </w:t>
      </w:r>
      <w:r w:rsidRPr="00951E7E">
        <w:t>shall include any cost sharing amounts paid by the insured or on behalf of the insured by another person</w:t>
      </w:r>
      <w:r w:rsidRPr="00814C47">
        <w:t>.</w:t>
      </w:r>
      <w:r w:rsidRPr="00814C47">
        <w:rPr>
          <w:strike/>
        </w:rPr>
        <w:t xml:space="preserve"> and</w:t>
      </w:r>
    </w:p>
    <w:p w14:paraId="2C59892A" w14:textId="77777777" w:rsidR="007F261D" w:rsidRPr="00814C47" w:rsidRDefault="007F261D" w:rsidP="00A5421E">
      <w:pPr>
        <w:pStyle w:val="SectionBody"/>
        <w:widowControl/>
        <w:rPr>
          <w:strike/>
        </w:rPr>
      </w:pPr>
      <w:r w:rsidRPr="00814C47">
        <w:rPr>
          <w:strike/>
        </w:rPr>
        <w:t>(2) A pharmacy benefits manger shall include any cost sharing amounts paid by the insured or on behalf of the insured by another person.</w:t>
      </w:r>
    </w:p>
    <w:p w14:paraId="01EFD3EC" w14:textId="77777777" w:rsidR="007F261D" w:rsidRPr="00BE10CC" w:rsidRDefault="007F261D" w:rsidP="00A5421E">
      <w:pPr>
        <w:pStyle w:val="SectionBody"/>
        <w:widowControl/>
        <w:rPr>
          <w:u w:val="single"/>
        </w:rPr>
      </w:pPr>
      <w:r w:rsidRPr="00BE10CC">
        <w:rPr>
          <w:u w:val="single"/>
        </w:rPr>
        <w:t xml:space="preserve">(c) The annual limitation on cost sharing provided for under 42 U.S.C. § 18022(c)(1) shall apply to all health care services covered under any health plan offered or issued by an insurer in this state. </w:t>
      </w:r>
    </w:p>
    <w:p w14:paraId="68A1B908" w14:textId="77777777" w:rsidR="007F261D" w:rsidRPr="00BE10CC" w:rsidRDefault="007F261D" w:rsidP="00A5421E">
      <w:pPr>
        <w:pStyle w:val="SectionBody"/>
        <w:widowControl/>
        <w:rPr>
          <w:u w:val="single"/>
        </w:rPr>
      </w:pPr>
      <w:r w:rsidRPr="00BE10CC">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1F445FDF" w14:textId="3944DB3B" w:rsidR="007F261D" w:rsidRPr="00951E7E" w:rsidRDefault="007F261D" w:rsidP="00A5421E">
      <w:pPr>
        <w:pStyle w:val="SectionBody"/>
        <w:widowControl/>
      </w:pPr>
      <w:r w:rsidRPr="00BE10CC">
        <w:rPr>
          <w:strike/>
        </w:rPr>
        <w:t>(c)</w:t>
      </w:r>
      <w:r>
        <w:rPr>
          <w:u w:val="single"/>
        </w:rPr>
        <w:t>(e)</w:t>
      </w:r>
      <w:r w:rsidRPr="00951E7E">
        <w:t xml:space="preserve"> The commissioner is authorized to propose rules for legislative approval in accordance with §29A-3-1</w:t>
      </w:r>
      <w:r w:rsidR="00A5421E" w:rsidRPr="00A5421E">
        <w:rPr>
          <w:i/>
        </w:rPr>
        <w:t xml:space="preserve"> et seq. </w:t>
      </w:r>
      <w:r w:rsidRPr="00951E7E">
        <w:t>of this code, to implement the provisions of this section.</w:t>
      </w:r>
    </w:p>
    <w:p w14:paraId="1D1EB113" w14:textId="419C70D4" w:rsidR="007F261D" w:rsidRPr="00951E7E" w:rsidRDefault="007F261D" w:rsidP="00A5421E">
      <w:pPr>
        <w:pStyle w:val="SectionBody"/>
        <w:widowControl/>
      </w:pPr>
      <w:r w:rsidRPr="00951E7E">
        <w:t xml:space="preserve">(d) </w:t>
      </w:r>
      <w:r w:rsidRPr="00BE10CC">
        <w:rPr>
          <w:u w:val="single"/>
        </w:rPr>
        <w:t>(</w:t>
      </w:r>
      <w:r>
        <w:rPr>
          <w:u w:val="single"/>
        </w:rPr>
        <w:t>f</w:t>
      </w:r>
      <w:r w:rsidRPr="00BE10CC">
        <w:rPr>
          <w:u w:val="single"/>
        </w:rPr>
        <w:t>)</w:t>
      </w:r>
      <w:r>
        <w:t xml:space="preserve"> </w:t>
      </w:r>
      <w:r w:rsidRPr="00951E7E">
        <w:t xml:space="preserve">This section is effective for policy, contract, plans, or agreements beginning on or after January 1, 2020. </w:t>
      </w:r>
      <w:r w:rsidRPr="00946295">
        <w:rPr>
          <w:u w:val="single"/>
        </w:rPr>
        <w:t xml:space="preserve">The amendments made to this section in </w:t>
      </w:r>
      <w:r w:rsidR="00593B11">
        <w:rPr>
          <w:u w:val="single"/>
        </w:rPr>
        <w:t>2025</w:t>
      </w:r>
      <w:r w:rsidRPr="00946295">
        <w:rPr>
          <w:u w:val="single"/>
        </w:rPr>
        <w:t xml:space="preserve"> are effective for policy, contract, plans, or agreements beginning on or after January 1, </w:t>
      </w:r>
      <w:r w:rsidR="00A16E97">
        <w:rPr>
          <w:u w:val="single"/>
        </w:rPr>
        <w:t>2026</w:t>
      </w:r>
      <w:r w:rsidRPr="00946295">
        <w:t xml:space="preserve">. </w:t>
      </w:r>
      <w:r w:rsidRPr="00951E7E">
        <w:t xml:space="preserve">This section applies to all </w:t>
      </w:r>
      <w:r w:rsidRPr="00951E7E">
        <w:lastRenderedPageBreak/>
        <w:t xml:space="preserve">policies, contracts, plans, or agreements, subject to this article that are delivered, executed, issued, amended, adjusted, or renewed in this state on or after the effective date of this section. </w:t>
      </w:r>
    </w:p>
    <w:p w14:paraId="3D7BEF2F" w14:textId="77777777" w:rsidR="007F261D" w:rsidRDefault="007F261D" w:rsidP="00A5421E">
      <w:pPr>
        <w:pStyle w:val="SectionBody"/>
        <w:widowControl/>
      </w:pPr>
      <w:r w:rsidRPr="00946295">
        <w:rPr>
          <w:strike/>
        </w:rPr>
        <w:t>(e)</w:t>
      </w:r>
      <w:r>
        <w:rPr>
          <w:u w:val="single"/>
        </w:rPr>
        <w:t>(g)</w:t>
      </w:r>
      <w:r w:rsidRPr="00951E7E">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A5421E">
        <w:rPr>
          <w:i/>
          <w:iCs/>
        </w:rPr>
        <w:t>Provided</w:t>
      </w:r>
      <w:r w:rsidRPr="00951E7E">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693AA46" w14:textId="77777777" w:rsidR="007F261D" w:rsidRDefault="007F261D" w:rsidP="00A5421E">
      <w:pPr>
        <w:pStyle w:val="SectionBody"/>
        <w:widowControl/>
        <w:rPr>
          <w:u w:val="single"/>
        </w:rPr>
      </w:pPr>
      <w:r w:rsidRPr="00946295">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79F83537" w14:textId="77777777" w:rsidR="007F261D" w:rsidRDefault="007F261D" w:rsidP="00A5421E">
      <w:pPr>
        <w:pStyle w:val="SectionBody"/>
        <w:widowControl/>
        <w:rPr>
          <w:u w:val="single"/>
        </w:rPr>
        <w:sectPr w:rsidR="007F261D" w:rsidSect="007F261D">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421E6D80" w14:textId="77777777" w:rsidR="007F261D" w:rsidRDefault="007F261D" w:rsidP="00A5421E">
      <w:pPr>
        <w:pStyle w:val="ArticleHeading"/>
        <w:widowControl/>
      </w:pPr>
      <w:r>
        <w:t>ARTICLE 25A. HEALTH MAINTENANCE ORGANIZATION ACT.</w:t>
      </w:r>
    </w:p>
    <w:p w14:paraId="245B9E58" w14:textId="77777777" w:rsidR="007F261D" w:rsidRDefault="007F261D" w:rsidP="00A5421E">
      <w:pPr>
        <w:pStyle w:val="Article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p>
    <w:p w14:paraId="69D65D73" w14:textId="77777777" w:rsidR="007F261D" w:rsidRDefault="007F261D" w:rsidP="00A5421E">
      <w:pPr>
        <w:pStyle w:val="SectionHeading"/>
        <w:widowControl/>
        <w:sectPr w:rsidR="007F261D" w:rsidSect="007F261D">
          <w:type w:val="continuous"/>
          <w:pgSz w:w="12240" w:h="15840" w:code="1"/>
          <w:pgMar w:top="1440" w:right="1440" w:bottom="1440" w:left="1440" w:header="720" w:footer="720" w:gutter="0"/>
          <w:lnNumType w:countBy="1" w:restart="newSection"/>
          <w:cols w:space="720"/>
          <w:titlePg/>
          <w:docGrid w:linePitch="360"/>
        </w:sectPr>
      </w:pPr>
      <w:r w:rsidRPr="00C038B2">
        <w:t>§33-25A-8t. Fairness in Cost-Sharing Calculation.</w:t>
      </w:r>
    </w:p>
    <w:p w14:paraId="5FCBE98E" w14:textId="77777777" w:rsidR="007F261D" w:rsidRPr="00C038B2" w:rsidRDefault="007F261D" w:rsidP="00A5421E">
      <w:pPr>
        <w:pStyle w:val="SectionBody"/>
        <w:widowControl/>
      </w:pPr>
      <w:r w:rsidRPr="00C038B2">
        <w:t>(a) As used in this section:</w:t>
      </w:r>
    </w:p>
    <w:p w14:paraId="2CCBD231" w14:textId="77777777" w:rsidR="007F261D" w:rsidRPr="00C038B2" w:rsidRDefault="007F261D" w:rsidP="00A5421E">
      <w:pPr>
        <w:pStyle w:val="SectionBody"/>
        <w:widowControl/>
      </w:pPr>
      <w:r w:rsidRPr="00C038B2">
        <w:t xml:space="preserve">"Cost sharing" means any copayment, coinsurance, or deductible required by or on behalf of an insured </w:t>
      </w:r>
      <w:proofErr w:type="gramStart"/>
      <w:r w:rsidRPr="00C038B2">
        <w:t>in order to</w:t>
      </w:r>
      <w:proofErr w:type="gramEnd"/>
      <w:r w:rsidRPr="00C038B2">
        <w:t xml:space="preserve"> receive a specific health care item or service covered by a health plan.</w:t>
      </w:r>
    </w:p>
    <w:p w14:paraId="224B60F8" w14:textId="77777777" w:rsidR="007F261D" w:rsidRDefault="007F261D" w:rsidP="00A5421E">
      <w:pPr>
        <w:pStyle w:val="SectionBody"/>
        <w:widowControl/>
      </w:pPr>
      <w:r w:rsidRPr="00C038B2">
        <w:t>"Drug" means the same as the term is defined in §30-5-4 of this code.</w:t>
      </w:r>
    </w:p>
    <w:p w14:paraId="40D3C24A" w14:textId="77777777" w:rsidR="007F261D" w:rsidRPr="00946295" w:rsidRDefault="007F261D" w:rsidP="00A5421E">
      <w:pPr>
        <w:pStyle w:val="SectionBody"/>
        <w:widowControl/>
        <w:rPr>
          <w:u w:val="single"/>
        </w:rPr>
      </w:pPr>
      <w:r w:rsidRPr="00946295">
        <w:rPr>
          <w:u w:val="single"/>
        </w:rPr>
        <w:t>"Health care service" means an item or service furnished to any individual for the purpose of preventing, alleviating, curing, or healing human illness, injury, or physical disability.</w:t>
      </w:r>
    </w:p>
    <w:p w14:paraId="16D17391" w14:textId="77777777" w:rsidR="007F261D" w:rsidRPr="00946295" w:rsidRDefault="007F261D" w:rsidP="00A5421E">
      <w:pPr>
        <w:pStyle w:val="SectionBody"/>
        <w:widowControl/>
        <w:rPr>
          <w:u w:val="single"/>
        </w:rPr>
      </w:pPr>
      <w:r w:rsidRPr="00946295">
        <w:rPr>
          <w:u w:val="single"/>
        </w:rPr>
        <w:t>"Health plan" means a policy, contract, certification, or agreement offered or issued by an insurer to provide, deliver, arrange for, pay for, or reimburse any of the costs of health care services.</w:t>
      </w:r>
    </w:p>
    <w:p w14:paraId="7C4B3D9D" w14:textId="77777777" w:rsidR="007F261D" w:rsidRPr="00C038B2" w:rsidRDefault="007F261D" w:rsidP="00A5421E">
      <w:pPr>
        <w:pStyle w:val="SectionBody"/>
        <w:widowControl/>
      </w:pPr>
      <w:r w:rsidRPr="00C038B2">
        <w:lastRenderedPageBreak/>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D87BC39" w14:textId="77777777" w:rsidR="007F261D" w:rsidRDefault="007F261D" w:rsidP="00A5421E">
      <w:pPr>
        <w:pStyle w:val="SectionBody"/>
        <w:widowControl/>
      </w:pPr>
      <w:r w:rsidRPr="00C038B2">
        <w:t>"Pharmacy benefits manager" means the same as that term is defined in §33-51-3 of this code.</w:t>
      </w:r>
    </w:p>
    <w:p w14:paraId="0B4CD138" w14:textId="62D43223" w:rsidR="007F261D" w:rsidRPr="00946295" w:rsidRDefault="007F261D" w:rsidP="00A5421E">
      <w:pPr>
        <w:pStyle w:val="SectionBody"/>
        <w:widowControl/>
        <w:rPr>
          <w:u w:val="single"/>
        </w:rPr>
      </w:pPr>
      <w:r w:rsidRPr="00946295">
        <w:rPr>
          <w:u w:val="single"/>
        </w:rPr>
        <w:t>"Third</w:t>
      </w:r>
      <w:r w:rsidR="00EB4C28">
        <w:rPr>
          <w:u w:val="single"/>
        </w:rPr>
        <w:t>-</w:t>
      </w:r>
      <w:r w:rsidRPr="00946295">
        <w:rPr>
          <w:u w:val="single"/>
        </w:rPr>
        <w:t>party administrator" means as that term is defined in §33-46-2 of this code.</w:t>
      </w:r>
    </w:p>
    <w:p w14:paraId="1D030439" w14:textId="77777777" w:rsidR="007F261D" w:rsidRPr="00946295" w:rsidRDefault="007F261D" w:rsidP="00A5421E">
      <w:pPr>
        <w:pStyle w:val="SectionBody"/>
        <w:widowControl/>
        <w:rPr>
          <w:strike/>
        </w:rPr>
      </w:pPr>
      <w:r w:rsidRPr="00C038B2">
        <w:t xml:space="preserve">(b) When calculating an insured's contribution to any applicable cost sharing requirement, </w:t>
      </w:r>
      <w:r w:rsidRPr="00946295">
        <w:rPr>
          <w:strike/>
        </w:rPr>
        <w:t>including, but not limited to, the annual limitation on cost sharing subject to 42 U.S.C. § 18022(c) and 42 U.S.C. § 300gg-6(b):</w:t>
      </w:r>
    </w:p>
    <w:p w14:paraId="17C5BF00" w14:textId="77777777" w:rsidR="007F261D" w:rsidRPr="00946295" w:rsidRDefault="007F261D" w:rsidP="00A5421E">
      <w:pPr>
        <w:pStyle w:val="SectionBody"/>
        <w:widowControl/>
        <w:rPr>
          <w:strike/>
        </w:rPr>
      </w:pPr>
      <w:r w:rsidRPr="00946295">
        <w:rPr>
          <w:strike/>
        </w:rPr>
        <w:t>(1)</w:t>
      </w:r>
      <w:r w:rsidRPr="00C038B2">
        <w:t xml:space="preserve"> </w:t>
      </w:r>
      <w:r w:rsidRPr="00814C47">
        <w:rPr>
          <w:strike/>
        </w:rPr>
        <w:t>An</w:t>
      </w:r>
      <w:r w:rsidRPr="00C038B2">
        <w:t xml:space="preserve"> </w:t>
      </w:r>
      <w:proofErr w:type="spellStart"/>
      <w:r w:rsidRPr="00814C47">
        <w:rPr>
          <w:u w:val="single"/>
        </w:rPr>
        <w:t>an</w:t>
      </w:r>
      <w:proofErr w:type="spellEnd"/>
      <w:r>
        <w:t xml:space="preserve"> </w:t>
      </w:r>
      <w:r w:rsidRPr="00C038B2">
        <w:t xml:space="preserve">insurer </w:t>
      </w:r>
      <w:r w:rsidRPr="00946295">
        <w:rPr>
          <w:u w:val="single"/>
        </w:rPr>
        <w:t>or pharmacy benefits manager</w:t>
      </w:r>
      <w:r w:rsidRPr="00946295">
        <w:t xml:space="preserve"> </w:t>
      </w:r>
      <w:r w:rsidRPr="00C038B2">
        <w:t>shall include any cost sharing amounts paid by the insured or on behalf of the insured by another person</w:t>
      </w:r>
      <w:r w:rsidRPr="00946295">
        <w:rPr>
          <w:strike/>
        </w:rPr>
        <w:t>; and</w:t>
      </w:r>
    </w:p>
    <w:p w14:paraId="183D10A2" w14:textId="77777777" w:rsidR="007F261D" w:rsidRDefault="007F261D" w:rsidP="00A5421E">
      <w:pPr>
        <w:pStyle w:val="SectionBody"/>
        <w:widowControl/>
      </w:pPr>
      <w:r w:rsidRPr="00946295">
        <w:rPr>
          <w:strike/>
        </w:rPr>
        <w:t>(2) A pharmacy benefits manger shall include any cost sharing amounts paid by the insured or on behalf of the insured by another person</w:t>
      </w:r>
      <w:r w:rsidRPr="00C038B2">
        <w:t>.</w:t>
      </w:r>
    </w:p>
    <w:p w14:paraId="79B3E214" w14:textId="77777777" w:rsidR="007F261D" w:rsidRPr="00946295" w:rsidRDefault="007F261D" w:rsidP="00A5421E">
      <w:pPr>
        <w:pStyle w:val="SectionBody"/>
        <w:widowControl/>
        <w:rPr>
          <w:u w:val="single"/>
        </w:rPr>
      </w:pPr>
      <w:r w:rsidRPr="00946295">
        <w:rPr>
          <w:u w:val="single"/>
        </w:rPr>
        <w:t xml:space="preserve">(c) The annual limitation on cost sharing provided for under 42 U.S.C. § 18022(c)(1) shall apply to all health care services covered under any health plan offered or issued by an insurer in this state. </w:t>
      </w:r>
    </w:p>
    <w:p w14:paraId="04F50132" w14:textId="77777777" w:rsidR="007F261D" w:rsidRPr="00946295" w:rsidRDefault="007F261D" w:rsidP="00A5421E">
      <w:pPr>
        <w:pStyle w:val="SectionBody"/>
        <w:widowControl/>
        <w:rPr>
          <w:u w:val="single"/>
        </w:rPr>
      </w:pPr>
      <w:r w:rsidRPr="00946295">
        <w:rPr>
          <w:u w:val="single"/>
        </w:rPr>
        <w:t>(d) An insurer, pharmacy benefits manager,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463B8C3E" w14:textId="5948CE45" w:rsidR="007F261D" w:rsidRPr="00C038B2" w:rsidRDefault="007F261D" w:rsidP="00A5421E">
      <w:pPr>
        <w:pStyle w:val="SectionBody"/>
        <w:widowControl/>
      </w:pPr>
      <w:r w:rsidRPr="00946295">
        <w:rPr>
          <w:strike/>
        </w:rPr>
        <w:t>(c)</w:t>
      </w:r>
      <w:r>
        <w:rPr>
          <w:u w:val="single"/>
        </w:rPr>
        <w:t>(e)</w:t>
      </w:r>
      <w:r w:rsidRPr="00C038B2">
        <w:t xml:space="preserve"> The commissioner is authorized to propose rules for legislative approval in accordance with §29A-3-1</w:t>
      </w:r>
      <w:r w:rsidR="00A5421E" w:rsidRPr="00A5421E">
        <w:rPr>
          <w:i/>
        </w:rPr>
        <w:t xml:space="preserve"> et seq. </w:t>
      </w:r>
      <w:r w:rsidRPr="00C038B2">
        <w:t>of this code, to implement the provisions of this section.</w:t>
      </w:r>
    </w:p>
    <w:p w14:paraId="757FFF63" w14:textId="63E51016" w:rsidR="007F261D" w:rsidRPr="00C038B2" w:rsidRDefault="007F261D" w:rsidP="00A5421E">
      <w:pPr>
        <w:pStyle w:val="SectionBody"/>
        <w:widowControl/>
      </w:pPr>
      <w:r w:rsidRPr="00946295">
        <w:rPr>
          <w:strike/>
        </w:rPr>
        <w:t>(d)</w:t>
      </w:r>
      <w:r>
        <w:rPr>
          <w:u w:val="single"/>
        </w:rPr>
        <w:t>(f)</w:t>
      </w:r>
      <w:r w:rsidRPr="00C038B2">
        <w:t xml:space="preserve"> This section is effective for policy, contract, plans, or agreements beginning on or after January 1, 2020. </w:t>
      </w:r>
      <w:r w:rsidRPr="00946295">
        <w:rPr>
          <w:u w:val="single"/>
        </w:rPr>
        <w:t xml:space="preserve">The amendments made to this section in </w:t>
      </w:r>
      <w:r w:rsidR="00593B11">
        <w:rPr>
          <w:u w:val="single"/>
        </w:rPr>
        <w:t>2025</w:t>
      </w:r>
      <w:r w:rsidRPr="00946295">
        <w:rPr>
          <w:u w:val="single"/>
        </w:rPr>
        <w:t xml:space="preserve"> are effective for policy, contract, plans, or agreements beginning on or after January 1, </w:t>
      </w:r>
      <w:r w:rsidR="00A16E97">
        <w:rPr>
          <w:u w:val="single"/>
        </w:rPr>
        <w:t>2026</w:t>
      </w:r>
      <w:r w:rsidRPr="00946295">
        <w:rPr>
          <w:u w:val="single"/>
        </w:rPr>
        <w:t>.</w:t>
      </w:r>
      <w:r w:rsidRPr="00946295">
        <w:t xml:space="preserve">  </w:t>
      </w:r>
      <w:r w:rsidRPr="00C038B2">
        <w:t xml:space="preserve">This section applies to all </w:t>
      </w:r>
      <w:r w:rsidRPr="00C038B2">
        <w:lastRenderedPageBreak/>
        <w:t xml:space="preserve">policies, contracts, plans, or agreements, subject to this article that are delivered, executed, issued, amended, adjusted, or renewed in this state on or after the effective date of this section. </w:t>
      </w:r>
    </w:p>
    <w:p w14:paraId="4A756323" w14:textId="77777777" w:rsidR="007F261D" w:rsidRDefault="007F261D" w:rsidP="00A5421E">
      <w:pPr>
        <w:pStyle w:val="SectionBody"/>
        <w:widowControl/>
      </w:pPr>
      <w:r w:rsidRPr="00946295">
        <w:rPr>
          <w:strike/>
        </w:rPr>
        <w:t>(e)</w:t>
      </w:r>
      <w:r>
        <w:rPr>
          <w:u w:val="single"/>
        </w:rPr>
        <w:t>(g)</w:t>
      </w:r>
      <w:r w:rsidRPr="00C038B2">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A5421E">
        <w:rPr>
          <w:i/>
          <w:iCs/>
        </w:rPr>
        <w:t>Provided</w:t>
      </w:r>
      <w:r w:rsidRPr="00C038B2">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57718185" w14:textId="14A48C71" w:rsidR="00E831B3" w:rsidRDefault="007F261D" w:rsidP="00A5421E">
      <w:pPr>
        <w:pStyle w:val="SectionBody"/>
        <w:widowControl/>
      </w:pPr>
      <w:r w:rsidRPr="00946295">
        <w:rPr>
          <w:u w:val="single"/>
        </w:rPr>
        <w:t>(h) In addition to the penalties and other enforcement provisions of this chapter, any person who violates this section is subject to civil penalties of up to $10,000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sectPr w:rsidR="00E831B3" w:rsidSect="007F261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2BA1" w14:textId="77777777" w:rsidR="008B383E" w:rsidRPr="00B844FE" w:rsidRDefault="008B383E" w:rsidP="00B844FE">
      <w:r>
        <w:separator/>
      </w:r>
    </w:p>
  </w:endnote>
  <w:endnote w:type="continuationSeparator" w:id="0">
    <w:p w14:paraId="46B51F84" w14:textId="77777777" w:rsidR="008B383E" w:rsidRPr="00B844FE" w:rsidRDefault="008B3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A9A3" w14:textId="77777777" w:rsidR="007F261D" w:rsidRDefault="007F261D" w:rsidP="007F26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D79E91" w14:textId="77777777" w:rsidR="007F261D" w:rsidRPr="007F261D" w:rsidRDefault="007F261D" w:rsidP="007F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858D"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02361" w14:textId="77777777" w:rsidR="007F261D" w:rsidRPr="007F261D" w:rsidRDefault="007F261D" w:rsidP="007F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E1F0"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9F9179" w14:textId="77777777" w:rsidR="007F261D" w:rsidRPr="007F261D" w:rsidRDefault="007F261D" w:rsidP="007F26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425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BBE311" w14:textId="77777777" w:rsidR="007F261D" w:rsidRPr="007F261D" w:rsidRDefault="007F261D" w:rsidP="007F26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9B2F"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2B1E0A" w14:textId="77777777" w:rsidR="007F261D" w:rsidRPr="007F261D" w:rsidRDefault="007F261D" w:rsidP="007F26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4987" w14:textId="77777777" w:rsidR="007F261D" w:rsidRDefault="007F261D" w:rsidP="005545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66AAF8" w14:textId="77777777" w:rsidR="007F261D" w:rsidRPr="007F261D" w:rsidRDefault="007F261D" w:rsidP="007F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6456" w14:textId="77777777" w:rsidR="008B383E" w:rsidRPr="00B844FE" w:rsidRDefault="008B383E" w:rsidP="00B844FE">
      <w:r>
        <w:separator/>
      </w:r>
    </w:p>
  </w:footnote>
  <w:footnote w:type="continuationSeparator" w:id="0">
    <w:p w14:paraId="03912695" w14:textId="77777777" w:rsidR="008B383E" w:rsidRPr="00B844FE" w:rsidRDefault="008B3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52C5" w14:textId="77777777" w:rsidR="007F261D" w:rsidRPr="007F261D" w:rsidRDefault="007F261D" w:rsidP="007F261D">
    <w:pPr>
      <w:pStyle w:val="Header"/>
    </w:pPr>
    <w:r>
      <w:t>CS for HB 3092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8B9F" w14:textId="29958DD4" w:rsidR="007F261D" w:rsidRPr="007F261D" w:rsidRDefault="00B9118C" w:rsidP="007F261D">
    <w:pPr>
      <w:pStyle w:val="Header"/>
    </w:pPr>
    <w:r>
      <w:t xml:space="preserve">Eng </w:t>
    </w:r>
    <w:r w:rsidR="007F261D">
      <w:t>CS for HB 3092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12B2" w14:textId="77777777" w:rsidR="00A5421E" w:rsidRPr="007F261D" w:rsidRDefault="00A5421E" w:rsidP="007F261D">
    <w:pPr>
      <w:pStyle w:val="Header"/>
    </w:pPr>
    <w:r>
      <w:t>Eng CS for HB 3092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3E"/>
    <w:rsid w:val="0000526A"/>
    <w:rsid w:val="00071D71"/>
    <w:rsid w:val="00081D6D"/>
    <w:rsid w:val="00085D22"/>
    <w:rsid w:val="000C5C77"/>
    <w:rsid w:val="000E647E"/>
    <w:rsid w:val="000F22B7"/>
    <w:rsid w:val="0010070F"/>
    <w:rsid w:val="0015112E"/>
    <w:rsid w:val="001552E7"/>
    <w:rsid w:val="001566B4"/>
    <w:rsid w:val="001917B5"/>
    <w:rsid w:val="00191A28"/>
    <w:rsid w:val="001B26D2"/>
    <w:rsid w:val="001C279E"/>
    <w:rsid w:val="001D459E"/>
    <w:rsid w:val="002010BF"/>
    <w:rsid w:val="0027011C"/>
    <w:rsid w:val="00274200"/>
    <w:rsid w:val="00275740"/>
    <w:rsid w:val="00277D96"/>
    <w:rsid w:val="00284EDC"/>
    <w:rsid w:val="00290B0B"/>
    <w:rsid w:val="002A0269"/>
    <w:rsid w:val="00301F44"/>
    <w:rsid w:val="00303684"/>
    <w:rsid w:val="003143F5"/>
    <w:rsid w:val="00314854"/>
    <w:rsid w:val="00331B5A"/>
    <w:rsid w:val="003C51CD"/>
    <w:rsid w:val="004247A2"/>
    <w:rsid w:val="004B2795"/>
    <w:rsid w:val="004C13DD"/>
    <w:rsid w:val="004E3441"/>
    <w:rsid w:val="00562810"/>
    <w:rsid w:val="00593B11"/>
    <w:rsid w:val="005A5366"/>
    <w:rsid w:val="00637E73"/>
    <w:rsid w:val="006865E9"/>
    <w:rsid w:val="00690352"/>
    <w:rsid w:val="00691F3E"/>
    <w:rsid w:val="00694BFB"/>
    <w:rsid w:val="006A106B"/>
    <w:rsid w:val="006C523D"/>
    <w:rsid w:val="006D4036"/>
    <w:rsid w:val="0070502F"/>
    <w:rsid w:val="00722CE9"/>
    <w:rsid w:val="00736517"/>
    <w:rsid w:val="007E02CF"/>
    <w:rsid w:val="007F1CF5"/>
    <w:rsid w:val="007F261D"/>
    <w:rsid w:val="00834EDE"/>
    <w:rsid w:val="008736AA"/>
    <w:rsid w:val="008B383E"/>
    <w:rsid w:val="008D275D"/>
    <w:rsid w:val="008E6001"/>
    <w:rsid w:val="009318F8"/>
    <w:rsid w:val="00936B72"/>
    <w:rsid w:val="00954B98"/>
    <w:rsid w:val="00980327"/>
    <w:rsid w:val="009C1EA5"/>
    <w:rsid w:val="009F1067"/>
    <w:rsid w:val="00A16E97"/>
    <w:rsid w:val="00A31E01"/>
    <w:rsid w:val="00A527AD"/>
    <w:rsid w:val="00A5421E"/>
    <w:rsid w:val="00A718CF"/>
    <w:rsid w:val="00A72E7C"/>
    <w:rsid w:val="00AC3B58"/>
    <w:rsid w:val="00AE48A0"/>
    <w:rsid w:val="00AE61BE"/>
    <w:rsid w:val="00AE6890"/>
    <w:rsid w:val="00B16F25"/>
    <w:rsid w:val="00B24422"/>
    <w:rsid w:val="00B80C20"/>
    <w:rsid w:val="00B844FE"/>
    <w:rsid w:val="00B9118C"/>
    <w:rsid w:val="00B94E71"/>
    <w:rsid w:val="00BC338E"/>
    <w:rsid w:val="00BC562B"/>
    <w:rsid w:val="00C171FD"/>
    <w:rsid w:val="00C2723A"/>
    <w:rsid w:val="00C33014"/>
    <w:rsid w:val="00C33434"/>
    <w:rsid w:val="00C34869"/>
    <w:rsid w:val="00C42EB6"/>
    <w:rsid w:val="00C70809"/>
    <w:rsid w:val="00C85096"/>
    <w:rsid w:val="00CB20EF"/>
    <w:rsid w:val="00CC2692"/>
    <w:rsid w:val="00CC26D0"/>
    <w:rsid w:val="00CD12CB"/>
    <w:rsid w:val="00CD36CF"/>
    <w:rsid w:val="00CF1DCA"/>
    <w:rsid w:val="00D113D4"/>
    <w:rsid w:val="00D27498"/>
    <w:rsid w:val="00D3121B"/>
    <w:rsid w:val="00D579FC"/>
    <w:rsid w:val="00D7428E"/>
    <w:rsid w:val="00DE526B"/>
    <w:rsid w:val="00DF199D"/>
    <w:rsid w:val="00E01542"/>
    <w:rsid w:val="00E365F1"/>
    <w:rsid w:val="00E62F48"/>
    <w:rsid w:val="00E73436"/>
    <w:rsid w:val="00E831B3"/>
    <w:rsid w:val="00EB203E"/>
    <w:rsid w:val="00EB4C28"/>
    <w:rsid w:val="00EE0F32"/>
    <w:rsid w:val="00EE70CB"/>
    <w:rsid w:val="00F01B45"/>
    <w:rsid w:val="00F23775"/>
    <w:rsid w:val="00F41CA2"/>
    <w:rsid w:val="00F443C0"/>
    <w:rsid w:val="00F62EFB"/>
    <w:rsid w:val="00F835D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42B67"/>
  <w15:chartTrackingRefBased/>
  <w15:docId w15:val="{F57F9FF9-0A98-4166-8E31-737EDD4C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F261D"/>
    <w:rPr>
      <w:rFonts w:eastAsia="Calibri"/>
      <w:b/>
      <w:caps/>
      <w:color w:val="000000"/>
      <w:sz w:val="24"/>
    </w:rPr>
  </w:style>
  <w:style w:type="character" w:customStyle="1" w:styleId="SectionBodyChar">
    <w:name w:val="Section Body Char"/>
    <w:link w:val="SectionBody"/>
    <w:rsid w:val="007F261D"/>
    <w:rPr>
      <w:rFonts w:eastAsia="Calibri"/>
      <w:color w:val="000000"/>
    </w:rPr>
  </w:style>
  <w:style w:type="character" w:styleId="PageNumber">
    <w:name w:val="page number"/>
    <w:basedOn w:val="DefaultParagraphFont"/>
    <w:uiPriority w:val="99"/>
    <w:semiHidden/>
    <w:locked/>
    <w:rsid w:val="007F2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25354F748463597FF3AADDEC6BB21"/>
        <w:category>
          <w:name w:val="General"/>
          <w:gallery w:val="placeholder"/>
        </w:category>
        <w:types>
          <w:type w:val="bbPlcHdr"/>
        </w:types>
        <w:behaviors>
          <w:behavior w:val="content"/>
        </w:behaviors>
        <w:guid w:val="{3E96B9A7-34AC-48B4-A472-C55BD3E81927}"/>
      </w:docPartPr>
      <w:docPartBody>
        <w:p w:rsidR="00B53B4F" w:rsidRDefault="00B53B4F">
          <w:pPr>
            <w:pStyle w:val="68325354F748463597FF3AADDEC6BB21"/>
          </w:pPr>
          <w:r w:rsidRPr="00B844FE">
            <w:t>Prefix Text</w:t>
          </w:r>
        </w:p>
      </w:docPartBody>
    </w:docPart>
    <w:docPart>
      <w:docPartPr>
        <w:name w:val="4333102828274B1DAB3B6B7033745EE6"/>
        <w:category>
          <w:name w:val="General"/>
          <w:gallery w:val="placeholder"/>
        </w:category>
        <w:types>
          <w:type w:val="bbPlcHdr"/>
        </w:types>
        <w:behaviors>
          <w:behavior w:val="content"/>
        </w:behaviors>
        <w:guid w:val="{E0BB4682-5B51-4140-8777-22D7B59C34C5}"/>
      </w:docPartPr>
      <w:docPartBody>
        <w:p w:rsidR="00B53B4F" w:rsidRDefault="00B53B4F">
          <w:pPr>
            <w:pStyle w:val="4333102828274B1DAB3B6B7033745EE6"/>
          </w:pPr>
          <w:r w:rsidRPr="00B844FE">
            <w:t>[Type here]</w:t>
          </w:r>
        </w:p>
      </w:docPartBody>
    </w:docPart>
    <w:docPart>
      <w:docPartPr>
        <w:name w:val="9854060C30BA4190929CAC76C32EC467"/>
        <w:category>
          <w:name w:val="General"/>
          <w:gallery w:val="placeholder"/>
        </w:category>
        <w:types>
          <w:type w:val="bbPlcHdr"/>
        </w:types>
        <w:behaviors>
          <w:behavior w:val="content"/>
        </w:behaviors>
        <w:guid w:val="{AAFDBBAC-76AC-4238-9C7E-917C122B07F1}"/>
      </w:docPartPr>
      <w:docPartBody>
        <w:p w:rsidR="00B53B4F" w:rsidRDefault="00B53B4F">
          <w:pPr>
            <w:pStyle w:val="9854060C30BA4190929CAC76C32EC467"/>
          </w:pPr>
          <w:r w:rsidRPr="00B844FE">
            <w:t>Number</w:t>
          </w:r>
        </w:p>
      </w:docPartBody>
    </w:docPart>
    <w:docPart>
      <w:docPartPr>
        <w:name w:val="80CD88DDFDBE405F85A1A77934E348DC"/>
        <w:category>
          <w:name w:val="General"/>
          <w:gallery w:val="placeholder"/>
        </w:category>
        <w:types>
          <w:type w:val="bbPlcHdr"/>
        </w:types>
        <w:behaviors>
          <w:behavior w:val="content"/>
        </w:behaviors>
        <w:guid w:val="{29E9EC66-DC87-4DC2-9551-132483D32FD2}"/>
      </w:docPartPr>
      <w:docPartBody>
        <w:p w:rsidR="00B53B4F" w:rsidRDefault="00B53B4F">
          <w:pPr>
            <w:pStyle w:val="80CD88DDFDBE405F85A1A77934E348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F"/>
    <w:rsid w:val="001917B5"/>
    <w:rsid w:val="00936B72"/>
    <w:rsid w:val="00B53B4F"/>
    <w:rsid w:val="00C2723A"/>
    <w:rsid w:val="00C70809"/>
    <w:rsid w:val="00D113D4"/>
    <w:rsid w:val="00D3121B"/>
    <w:rsid w:val="00F8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325354F748463597FF3AADDEC6BB21">
    <w:name w:val="68325354F748463597FF3AADDEC6BB21"/>
  </w:style>
  <w:style w:type="paragraph" w:customStyle="1" w:styleId="4333102828274B1DAB3B6B7033745EE6">
    <w:name w:val="4333102828274B1DAB3B6B7033745EE6"/>
  </w:style>
  <w:style w:type="paragraph" w:customStyle="1" w:styleId="9854060C30BA4190929CAC76C32EC467">
    <w:name w:val="9854060C30BA4190929CAC76C32EC467"/>
  </w:style>
  <w:style w:type="character" w:styleId="PlaceholderText">
    <w:name w:val="Placeholder Text"/>
    <w:basedOn w:val="DefaultParagraphFont"/>
    <w:uiPriority w:val="99"/>
    <w:semiHidden/>
    <w:rsid w:val="00B53B4F"/>
    <w:rPr>
      <w:color w:val="808080"/>
    </w:rPr>
  </w:style>
  <w:style w:type="paragraph" w:customStyle="1" w:styleId="80CD88DDFDBE405F85A1A77934E348DC">
    <w:name w:val="80CD88DDFDBE405F85A1A77934E34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3386</Words>
  <Characters>18426</Characters>
  <Application>Microsoft Office Word</Application>
  <DocSecurity>0</DocSecurity>
  <Lines>297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2025-03-28T00:09:00Z</cp:lastPrinted>
  <dcterms:created xsi:type="dcterms:W3CDTF">2025-03-28T00:09:00Z</dcterms:created>
  <dcterms:modified xsi:type="dcterms:W3CDTF">2025-03-28T00:09:00Z</dcterms:modified>
</cp:coreProperties>
</file>